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1978" w14:textId="77777777" w:rsidR="007F5771" w:rsidRPr="00D77B9B" w:rsidRDefault="007F5771" w:rsidP="00C76023">
      <w:pPr>
        <w:jc w:val="both"/>
        <w:rPr>
          <w:lang w:val="en-US"/>
        </w:rPr>
      </w:pPr>
    </w:p>
    <w:p w14:paraId="7E8BE0D7" w14:textId="77777777" w:rsidR="007F5771" w:rsidRDefault="007F5771" w:rsidP="00C76023">
      <w:pPr>
        <w:jc w:val="both"/>
      </w:pPr>
    </w:p>
    <w:p w14:paraId="573D868C" w14:textId="440571A2" w:rsidR="008321B0" w:rsidRDefault="007F5771" w:rsidP="00C76023">
      <w:pPr>
        <w:jc w:val="center"/>
        <w:rPr>
          <w:b/>
          <w:bCs/>
        </w:rPr>
      </w:pPr>
      <w:r w:rsidRPr="006732B2">
        <w:rPr>
          <w:b/>
          <w:bCs/>
        </w:rPr>
        <w:t xml:space="preserve">Πρακτικό Επιτροπής </w:t>
      </w:r>
      <w:r w:rsidR="00D77B9B">
        <w:rPr>
          <w:b/>
          <w:bCs/>
        </w:rPr>
        <w:t>Ενσ</w:t>
      </w:r>
      <w:r w:rsidR="008321B0">
        <w:rPr>
          <w:b/>
          <w:bCs/>
        </w:rPr>
        <w:t xml:space="preserve">τάσεων </w:t>
      </w:r>
      <w:r w:rsidRPr="006732B2">
        <w:rPr>
          <w:b/>
          <w:bCs/>
        </w:rPr>
        <w:t>Πρακτική</w:t>
      </w:r>
      <w:r w:rsidR="00873E5C">
        <w:rPr>
          <w:b/>
          <w:bCs/>
        </w:rPr>
        <w:t>ς</w:t>
      </w:r>
      <w:r w:rsidRPr="006732B2">
        <w:rPr>
          <w:b/>
          <w:bCs/>
        </w:rPr>
        <w:t xml:space="preserve"> Άσκηση</w:t>
      </w:r>
      <w:r w:rsidR="00873E5C">
        <w:rPr>
          <w:b/>
          <w:bCs/>
        </w:rPr>
        <w:t>ς</w:t>
      </w:r>
      <w:r w:rsidRPr="006732B2">
        <w:rPr>
          <w:b/>
          <w:bCs/>
        </w:rPr>
        <w:t xml:space="preserve"> Φοιτητών του </w:t>
      </w:r>
      <w:r w:rsidR="004911EA" w:rsidRPr="004911EA">
        <w:rPr>
          <w:b/>
          <w:bCs/>
        </w:rPr>
        <w:t xml:space="preserve">Τμήματος </w:t>
      </w:r>
      <w:r w:rsidR="00072B7D">
        <w:rPr>
          <w:b/>
          <w:bCs/>
        </w:rPr>
        <w:t>Χ</w:t>
      </w:r>
      <w:r w:rsidR="00520E1A" w:rsidRPr="009B76FE">
        <w:rPr>
          <w:b/>
          <w:bCs/>
          <w:color w:val="FF0000"/>
        </w:rPr>
        <w:t xml:space="preserve"> </w:t>
      </w:r>
      <w:r w:rsidR="00520E1A">
        <w:rPr>
          <w:b/>
          <w:bCs/>
        </w:rPr>
        <w:t xml:space="preserve">του </w:t>
      </w:r>
      <w:r w:rsidRPr="006732B2">
        <w:rPr>
          <w:b/>
          <w:bCs/>
        </w:rPr>
        <w:t>ΔΠΘ</w:t>
      </w:r>
      <w:r w:rsidR="00756611">
        <w:rPr>
          <w:b/>
          <w:bCs/>
        </w:rPr>
        <w:t xml:space="preserve"> </w:t>
      </w:r>
    </w:p>
    <w:p w14:paraId="6E5F9F2B" w14:textId="3712E6F7" w:rsidR="00800C6E" w:rsidRPr="00072B7D" w:rsidRDefault="00072B7D" w:rsidP="00C76023">
      <w:pPr>
        <w:jc w:val="center"/>
        <w:rPr>
          <w:b/>
          <w:bCs/>
          <w:color w:val="EE0000"/>
        </w:rPr>
      </w:pPr>
      <w:r>
        <w:rPr>
          <w:b/>
          <w:bCs/>
          <w:color w:val="EE0000"/>
        </w:rPr>
        <w:t>Κωδικός μαθήματος σύμφωνα με τη θεσμοθέτηση</w:t>
      </w:r>
    </w:p>
    <w:p w14:paraId="656A2D8E" w14:textId="77777777" w:rsidR="007F5771" w:rsidRPr="006732B2" w:rsidRDefault="00756611" w:rsidP="00C76023">
      <w:pPr>
        <w:jc w:val="center"/>
        <w:rPr>
          <w:b/>
          <w:bCs/>
        </w:rPr>
      </w:pPr>
      <w:r>
        <w:rPr>
          <w:b/>
          <w:bCs/>
        </w:rPr>
        <w:t>(</w:t>
      </w:r>
      <w:r w:rsidR="009000D8">
        <w:rPr>
          <w:b/>
          <w:bCs/>
        </w:rPr>
        <w:t xml:space="preserve">Οριστικός </w:t>
      </w:r>
      <w:r>
        <w:rPr>
          <w:b/>
          <w:bCs/>
        </w:rPr>
        <w:t>Πίνακας Κατάταξης)</w:t>
      </w:r>
    </w:p>
    <w:p w14:paraId="35628105" w14:textId="77777777" w:rsidR="007F5771" w:rsidRDefault="007F5771" w:rsidP="00C76023">
      <w:pPr>
        <w:jc w:val="both"/>
      </w:pPr>
    </w:p>
    <w:p w14:paraId="55108BD5" w14:textId="05080BE1" w:rsidR="004E25F6" w:rsidRPr="0007344D" w:rsidRDefault="007F5771" w:rsidP="00DF2664">
      <w:pPr>
        <w:jc w:val="both"/>
      </w:pPr>
      <w:r>
        <w:t>Σήμερα</w:t>
      </w:r>
      <w:r w:rsidR="006732B2">
        <w:t xml:space="preserve">,  </w:t>
      </w:r>
      <w:r w:rsidR="00072B7D">
        <w:t>..</w:t>
      </w:r>
      <w:r w:rsidR="006732B2">
        <w:t>/</w:t>
      </w:r>
      <w:r w:rsidR="00072B7D">
        <w:t>..</w:t>
      </w:r>
      <w:r w:rsidR="006732B2">
        <w:t>/</w:t>
      </w:r>
      <w:r w:rsidR="004911EA" w:rsidRPr="004911EA">
        <w:t>2025</w:t>
      </w:r>
      <w:r w:rsidR="006732B2">
        <w:t xml:space="preserve">, </w:t>
      </w:r>
      <w:r>
        <w:t xml:space="preserve">στην </w:t>
      </w:r>
      <w:r w:rsidR="00072B7D">
        <w:t>……..</w:t>
      </w:r>
      <w:r>
        <w:t xml:space="preserve"> συνήλθε η </w:t>
      </w:r>
      <w:r w:rsidR="008E1CE0">
        <w:t>Ε</w:t>
      </w:r>
      <w:r>
        <w:t>πιτροπή</w:t>
      </w:r>
      <w:r w:rsidR="008321B0">
        <w:t xml:space="preserve"> Ενστάσεων της </w:t>
      </w:r>
      <w:r>
        <w:t xml:space="preserve">Πρακτικής Άσκησης που ορίστηκε από την </w:t>
      </w:r>
      <w:r w:rsidR="00010C75">
        <w:t>υπ’ αριθ</w:t>
      </w:r>
      <w:r>
        <w:t>.</w:t>
      </w:r>
      <w:r w:rsidR="00DF2664" w:rsidRPr="00DF2664">
        <w:t xml:space="preserve"> </w:t>
      </w:r>
      <w:r w:rsidR="00072B7D">
        <w:t>….</w:t>
      </w:r>
      <w:r w:rsidR="00DF2664">
        <w:t xml:space="preserve"> </w:t>
      </w:r>
      <w:r>
        <w:t xml:space="preserve">Συνέλευση του Τμήματος στις </w:t>
      </w:r>
      <w:r w:rsidR="00072B7D">
        <w:t>../../</w:t>
      </w:r>
      <w:r w:rsidR="00DF2664" w:rsidRPr="00F91B59">
        <w:t>2025</w:t>
      </w:r>
      <w:r w:rsidR="00DF2664">
        <w:t xml:space="preserve"> </w:t>
      </w:r>
      <w:r w:rsidR="004E25F6" w:rsidRPr="0007344D">
        <w:t>αποτελούμενη από τους:</w:t>
      </w:r>
    </w:p>
    <w:p w14:paraId="6EB4CDC9" w14:textId="7FBA0160" w:rsidR="00E660E1" w:rsidRDefault="00E660E1" w:rsidP="00E660E1">
      <w:pPr>
        <w:numPr>
          <w:ilvl w:val="0"/>
          <w:numId w:val="5"/>
        </w:numPr>
        <w:jc w:val="both"/>
      </w:pPr>
    </w:p>
    <w:p w14:paraId="294793A7" w14:textId="76863008" w:rsidR="00E660E1" w:rsidRDefault="00E660E1" w:rsidP="00E660E1">
      <w:pPr>
        <w:numPr>
          <w:ilvl w:val="0"/>
          <w:numId w:val="5"/>
        </w:numPr>
        <w:jc w:val="both"/>
      </w:pPr>
      <w:r>
        <w:t xml:space="preserve">  </w:t>
      </w:r>
    </w:p>
    <w:p w14:paraId="2BAF7A5B" w14:textId="73DC7589" w:rsidR="004E25F6" w:rsidRDefault="00E660E1" w:rsidP="00E660E1">
      <w:pPr>
        <w:numPr>
          <w:ilvl w:val="0"/>
          <w:numId w:val="5"/>
        </w:numPr>
        <w:jc w:val="both"/>
      </w:pPr>
      <w:r>
        <w:t xml:space="preserve">  </w:t>
      </w:r>
    </w:p>
    <w:p w14:paraId="05F5B67A" w14:textId="77777777" w:rsidR="00010C75" w:rsidRDefault="00010C75" w:rsidP="00C76023">
      <w:pPr>
        <w:jc w:val="both"/>
      </w:pPr>
      <w:r>
        <w:t>Η Επιτροπή έλαβε υπόψη τα κάτωθι:</w:t>
      </w:r>
    </w:p>
    <w:p w14:paraId="3E660963" w14:textId="77777777" w:rsidR="00010C75" w:rsidRDefault="00010C75" w:rsidP="00C76023">
      <w:pPr>
        <w:pStyle w:val="a5"/>
        <w:numPr>
          <w:ilvl w:val="0"/>
          <w:numId w:val="1"/>
        </w:numPr>
        <w:jc w:val="both"/>
      </w:pPr>
      <w:r>
        <w:t>Τα κριτήρια που θεσπίστηκαν με την υπ’ αριθ</w:t>
      </w:r>
      <w:r w:rsidRPr="00B3510E">
        <w:rPr>
          <w:highlight w:val="yellow"/>
        </w:rPr>
        <w:t>. _____/__</w:t>
      </w:r>
      <w:r>
        <w:t xml:space="preserve"> απόφαση της </w:t>
      </w:r>
      <w:r w:rsidR="00FD14DA" w:rsidRPr="00FD14DA">
        <w:t>Συνέλευσης</w:t>
      </w:r>
      <w:r>
        <w:t xml:space="preserve"> του Τμήματος</w:t>
      </w:r>
      <w:r w:rsidR="004E25F6">
        <w:t>,</w:t>
      </w:r>
    </w:p>
    <w:p w14:paraId="6B82F51A" w14:textId="77777777" w:rsidR="00010C75" w:rsidRDefault="004E25F6" w:rsidP="00C76023">
      <w:pPr>
        <w:pStyle w:val="a5"/>
        <w:numPr>
          <w:ilvl w:val="0"/>
          <w:numId w:val="1"/>
        </w:numPr>
        <w:jc w:val="both"/>
      </w:pPr>
      <w:r>
        <w:t xml:space="preserve">Την </w:t>
      </w:r>
      <w:r w:rsidR="00CE05E9">
        <w:t>ανακοίνωση</w:t>
      </w:r>
      <w:r w:rsidR="007F5771">
        <w:t xml:space="preserve"> για τη συμμετοχή των φοιτητών/τριών του Τμήματος</w:t>
      </w:r>
      <w:r w:rsidR="00010C75">
        <w:t xml:space="preserve"> στην Πράξη «</w:t>
      </w:r>
      <w:r w:rsidR="007240F7" w:rsidRPr="007240F7">
        <w:t>«Πρακτική Άσκηση Δημοκρίτειου Πανεπιστημίου Θράκης ακ. ετών 2024-2025, 2025-2026 και 2026-2027» με κωδ. ΟΠΣ 6020079</w:t>
      </w:r>
      <w:r w:rsidR="00010C75">
        <w:t>,</w:t>
      </w:r>
      <w:r>
        <w:t xml:space="preserve"> η οποία αναρτήθηκε τόσο στην ιστοσελίδα του Τμήματος όσο και στου γραφείου Πρακτικής Άσκησης του ΔΠΘ,</w:t>
      </w:r>
      <w:r w:rsidR="00055FD4" w:rsidRPr="00055FD4">
        <w:t xml:space="preserve"> κατά το χρονικό διάστημα από </w:t>
      </w:r>
      <w:r w:rsidR="00055FD4" w:rsidRPr="00785227">
        <w:rPr>
          <w:highlight w:val="yellow"/>
        </w:rPr>
        <w:t>__/__/____ έως __/__/____,</w:t>
      </w:r>
    </w:p>
    <w:p w14:paraId="1A01D3FE" w14:textId="3C102123" w:rsidR="00010C75" w:rsidRPr="008321B0" w:rsidRDefault="004E25F6" w:rsidP="00C76023">
      <w:pPr>
        <w:pStyle w:val="a5"/>
        <w:numPr>
          <w:ilvl w:val="0"/>
          <w:numId w:val="1"/>
        </w:numPr>
        <w:jc w:val="both"/>
      </w:pPr>
      <w:r w:rsidRPr="008321B0">
        <w:t xml:space="preserve">Τις ενστάσεις </w:t>
      </w:r>
      <w:r w:rsidR="00520E1A">
        <w:t>με αριθ. πρωτ.</w:t>
      </w:r>
      <w:r w:rsidR="00E705BC" w:rsidRPr="00E705BC">
        <w:t xml:space="preserve"> </w:t>
      </w:r>
      <w:r w:rsidR="00B1064F">
        <w:t>(…)</w:t>
      </w:r>
      <w:r w:rsidR="00520E1A">
        <w:t xml:space="preserve"> </w:t>
      </w:r>
      <w:r w:rsidRPr="008321B0">
        <w:t xml:space="preserve">που  υποβλήθηκαν  </w:t>
      </w:r>
      <w:r w:rsidR="00672090" w:rsidRPr="008321B0">
        <w:t xml:space="preserve">και πρωτοκολλήθηκαν από </w:t>
      </w:r>
      <w:r w:rsidRPr="008321B0">
        <w:t>τη Γραμματεία του Τμήματος</w:t>
      </w:r>
      <w:r w:rsidR="00672090" w:rsidRPr="008321B0">
        <w:t>,</w:t>
      </w:r>
      <w:r w:rsidRPr="008321B0">
        <w:t xml:space="preserve"> κατά το χρονικό </w:t>
      </w:r>
      <w:r w:rsidR="00010C75" w:rsidRPr="008321B0">
        <w:t xml:space="preserve">διάστημα </w:t>
      </w:r>
      <w:r w:rsidR="00010C75" w:rsidRPr="00E705BC">
        <w:rPr>
          <w:highlight w:val="yellow"/>
        </w:rPr>
        <w:t>__/__/___ έως __/__/____</w:t>
      </w:r>
      <w:r w:rsidR="00010C75" w:rsidRPr="008321B0">
        <w:t xml:space="preserve"> </w:t>
      </w:r>
      <w:r w:rsidRPr="008321B0">
        <w:t xml:space="preserve"> όπως ορίστηκε </w:t>
      </w:r>
      <w:r w:rsidR="00672090" w:rsidRPr="008321B0">
        <w:t>σαφώς σ</w:t>
      </w:r>
      <w:r w:rsidRPr="008321B0">
        <w:t>την ανάρτηση του προσωρινού πίνακα κατάταξης</w:t>
      </w:r>
      <w:r w:rsidR="001F728C">
        <w:t>.</w:t>
      </w:r>
      <w:r w:rsidR="006732B2" w:rsidRPr="008321B0">
        <w:t xml:space="preserve"> </w:t>
      </w:r>
    </w:p>
    <w:p w14:paraId="60FCB5DC" w14:textId="77777777" w:rsidR="002C3375" w:rsidRDefault="002C3375" w:rsidP="00C76023">
      <w:pPr>
        <w:jc w:val="both"/>
      </w:pPr>
    </w:p>
    <w:p w14:paraId="0FE4FAB5" w14:textId="77777777" w:rsidR="002C3375" w:rsidRDefault="002C3375" w:rsidP="00C76023">
      <w:pPr>
        <w:jc w:val="both"/>
      </w:pPr>
    </w:p>
    <w:p w14:paraId="532E8054" w14:textId="5DFA28D1" w:rsidR="00713473" w:rsidRPr="008321B0" w:rsidRDefault="001F728C" w:rsidP="00C76023">
      <w:pPr>
        <w:jc w:val="both"/>
      </w:pPr>
      <w:r>
        <w:t xml:space="preserve">Η Επιτροπή Ενστάσεων </w:t>
      </w:r>
      <w:r w:rsidR="002B2B02">
        <w:t xml:space="preserve">ΠΑ </w:t>
      </w:r>
      <w:r w:rsidR="0040627F">
        <w:t xml:space="preserve">αφού εξέτασε τις </w:t>
      </w:r>
      <w:r w:rsidR="005E46CB">
        <w:t>υποβληθείσες</w:t>
      </w:r>
      <w:r w:rsidR="00097F78">
        <w:t xml:space="preserve"> ενστάσεις, κατάρτισε </w:t>
      </w:r>
      <w:r>
        <w:t xml:space="preserve">τον οριστικό πίνακα </w:t>
      </w:r>
      <w:r w:rsidR="00532D9D">
        <w:t xml:space="preserve">κατάταξης </w:t>
      </w:r>
      <w:r w:rsidR="00532D9D" w:rsidRPr="00A27110">
        <w:rPr>
          <w:u w:val="single"/>
        </w:rPr>
        <w:t>τον οποίο γνωστοποιεί</w:t>
      </w:r>
      <w:r w:rsidR="00532D9D">
        <w:t xml:space="preserve"> στην Επιτροπή Πρακτικής Άσκησης του Τμήματος </w:t>
      </w:r>
      <w:r w:rsidR="009E0D2E">
        <w:t xml:space="preserve">και </w:t>
      </w:r>
      <w:r w:rsidR="00520E1A">
        <w:t>εισηγείται στη Συνέλευση του Τμήματος</w:t>
      </w:r>
      <w:r w:rsidR="003D559F">
        <w:t xml:space="preserve"> </w:t>
      </w:r>
      <w:r w:rsidR="005E46CB">
        <w:t>την επικύρωσή του</w:t>
      </w:r>
      <w:r w:rsidR="00D605AF">
        <w:t>,</w:t>
      </w:r>
      <w:r w:rsidR="005E46CB">
        <w:t xml:space="preserve"> όπ</w:t>
      </w:r>
      <w:r w:rsidR="00713473" w:rsidRPr="008321B0">
        <w:t xml:space="preserve">ως </w:t>
      </w:r>
      <w:r w:rsidR="00EB69DB">
        <w:t xml:space="preserve">διαμορφώθηκε και </w:t>
      </w:r>
      <w:r w:rsidR="00713473" w:rsidRPr="008321B0">
        <w:t>εμφανίζεται παρακάτω:</w:t>
      </w:r>
    </w:p>
    <w:p w14:paraId="39FDF42D" w14:textId="77777777" w:rsidR="00FE5D98" w:rsidRDefault="00FE5D98" w:rsidP="00C76023">
      <w:pPr>
        <w:jc w:val="center"/>
      </w:pPr>
    </w:p>
    <w:p w14:paraId="6F0E7C0B" w14:textId="77777777" w:rsidR="002C3375" w:rsidRDefault="002C3375" w:rsidP="00C76023">
      <w:pPr>
        <w:jc w:val="center"/>
      </w:pPr>
    </w:p>
    <w:p w14:paraId="01A8DADD" w14:textId="77777777" w:rsidR="002C3375" w:rsidRDefault="002C3375" w:rsidP="00C76023">
      <w:pPr>
        <w:jc w:val="center"/>
      </w:pPr>
    </w:p>
    <w:p w14:paraId="667F28CF" w14:textId="77777777" w:rsidR="002C3375" w:rsidRDefault="002C3375" w:rsidP="00C76023">
      <w:pPr>
        <w:jc w:val="center"/>
      </w:pPr>
    </w:p>
    <w:p w14:paraId="37450DE3" w14:textId="77777777" w:rsidR="007F5771" w:rsidRPr="003A24CB" w:rsidRDefault="007F5771" w:rsidP="00C76023">
      <w:pPr>
        <w:jc w:val="center"/>
        <w:rPr>
          <w:b/>
          <w:bCs/>
        </w:rPr>
      </w:pPr>
      <w:r w:rsidRPr="003A24CB">
        <w:rPr>
          <w:b/>
          <w:bCs/>
        </w:rPr>
        <w:lastRenderedPageBreak/>
        <w:t>ΠΙΝΑΚΑΣ ΚΑΤΑΤΑΞΗΣ</w:t>
      </w:r>
    </w:p>
    <w:tbl>
      <w:tblPr>
        <w:tblW w:w="11336" w:type="dxa"/>
        <w:jc w:val="center"/>
        <w:tblLook w:val="04A0" w:firstRow="1" w:lastRow="0" w:firstColumn="1" w:lastColumn="0" w:noHBand="0" w:noVBand="1"/>
      </w:tblPr>
      <w:tblGrid>
        <w:gridCol w:w="578"/>
        <w:gridCol w:w="1243"/>
        <w:gridCol w:w="1247"/>
        <w:gridCol w:w="2558"/>
        <w:gridCol w:w="1499"/>
        <w:gridCol w:w="1499"/>
        <w:gridCol w:w="1510"/>
        <w:gridCol w:w="1202"/>
      </w:tblGrid>
      <w:tr w:rsidR="00FE5D98" w:rsidRPr="007D25E7" w14:paraId="681226AA" w14:textId="77777777" w:rsidTr="00FE5D98">
        <w:trPr>
          <w:trHeight w:val="283"/>
          <w:jc w:val="center"/>
        </w:trPr>
        <w:tc>
          <w:tcPr>
            <w:tcW w:w="578" w:type="dxa"/>
            <w:tcBorders>
              <w:top w:val="single" w:sz="4" w:space="0" w:color="auto"/>
              <w:left w:val="single" w:sz="4" w:space="0" w:color="auto"/>
              <w:bottom w:val="single" w:sz="4" w:space="0" w:color="auto"/>
              <w:right w:val="single" w:sz="4" w:space="0" w:color="auto"/>
            </w:tcBorders>
            <w:vAlign w:val="bottom"/>
            <w:hideMark/>
          </w:tcPr>
          <w:p w14:paraId="6F328159" w14:textId="77777777" w:rsidR="00FE5D98" w:rsidRPr="00010C75" w:rsidRDefault="00FE5D98" w:rsidP="003E114F">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243" w:type="dxa"/>
            <w:tcBorders>
              <w:top w:val="single" w:sz="4" w:space="0" w:color="auto"/>
              <w:left w:val="nil"/>
              <w:bottom w:val="single" w:sz="4" w:space="0" w:color="auto"/>
              <w:right w:val="single" w:sz="4" w:space="0" w:color="auto"/>
            </w:tcBorders>
          </w:tcPr>
          <w:p w14:paraId="7F9922E6" w14:textId="77777777" w:rsidR="00FE5D98" w:rsidRPr="00010C75" w:rsidRDefault="00FE5D98" w:rsidP="003E114F">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1247" w:type="dxa"/>
            <w:tcBorders>
              <w:top w:val="single" w:sz="4" w:space="0" w:color="auto"/>
              <w:left w:val="single" w:sz="4" w:space="0" w:color="auto"/>
              <w:bottom w:val="single" w:sz="4" w:space="0" w:color="auto"/>
              <w:right w:val="single" w:sz="4" w:space="0" w:color="auto"/>
            </w:tcBorders>
            <w:vAlign w:val="bottom"/>
            <w:hideMark/>
          </w:tcPr>
          <w:p w14:paraId="30DCBD3A" w14:textId="77777777" w:rsidR="00FE5D98" w:rsidRPr="00010C75" w:rsidRDefault="00FE5D98" w:rsidP="003E114F">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ΑΕΜ ΦΟΙΤΗΤΗ</w:t>
            </w:r>
          </w:p>
        </w:tc>
        <w:tc>
          <w:tcPr>
            <w:tcW w:w="2558" w:type="dxa"/>
            <w:tcBorders>
              <w:top w:val="single" w:sz="4" w:space="0" w:color="auto"/>
              <w:left w:val="nil"/>
              <w:bottom w:val="single" w:sz="4" w:space="0" w:color="auto"/>
              <w:right w:val="single" w:sz="4" w:space="0" w:color="auto"/>
            </w:tcBorders>
            <w:vAlign w:val="bottom"/>
            <w:hideMark/>
          </w:tcPr>
          <w:p w14:paraId="1F5434A9" w14:textId="77777777" w:rsidR="00FE5D98" w:rsidRPr="00010C75" w:rsidRDefault="00FE5D98" w:rsidP="003E114F">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ΟΝΟΜΑΤΕΠΩΝΥΜΟ</w:t>
            </w:r>
          </w:p>
        </w:tc>
        <w:tc>
          <w:tcPr>
            <w:tcW w:w="1499" w:type="dxa"/>
            <w:tcBorders>
              <w:top w:val="single" w:sz="4" w:space="0" w:color="auto"/>
              <w:left w:val="nil"/>
              <w:bottom w:val="single" w:sz="4" w:space="0" w:color="auto"/>
              <w:right w:val="single" w:sz="4" w:space="0" w:color="auto"/>
            </w:tcBorders>
          </w:tcPr>
          <w:p w14:paraId="421DA8D3" w14:textId="77777777" w:rsidR="00FB7510" w:rsidRDefault="00FB7510" w:rsidP="003E114F">
            <w:pPr>
              <w:spacing w:after="0" w:line="240" w:lineRule="auto"/>
              <w:jc w:val="both"/>
              <w:rPr>
                <w:rFonts w:eastAsia="Times New Roman" w:cs="Calibri"/>
                <w:b/>
                <w:bCs/>
                <w:color w:val="000000"/>
                <w:lang w:eastAsia="el-GR"/>
              </w:rPr>
            </w:pPr>
          </w:p>
          <w:p w14:paraId="7C750205" w14:textId="41750A6C" w:rsidR="00FE5D98" w:rsidRPr="00010C75" w:rsidRDefault="00FE5D98" w:rsidP="003E114F">
            <w:pPr>
              <w:spacing w:after="0" w:line="240" w:lineRule="auto"/>
              <w:jc w:val="both"/>
              <w:rPr>
                <w:rFonts w:eastAsia="Times New Roman" w:cs="Calibri"/>
                <w:b/>
                <w:bCs/>
                <w:color w:val="000000"/>
                <w:lang w:eastAsia="el-GR"/>
              </w:rPr>
            </w:pPr>
            <w:r>
              <w:rPr>
                <w:rFonts w:eastAsia="Times New Roman" w:cs="Calibri"/>
                <w:b/>
                <w:bCs/>
                <w:color w:val="000000"/>
                <w:lang w:eastAsia="el-GR"/>
              </w:rPr>
              <w:t>1</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 ΜΟΡΙΑ</w:t>
            </w:r>
          </w:p>
        </w:tc>
        <w:tc>
          <w:tcPr>
            <w:tcW w:w="1499" w:type="dxa"/>
            <w:tcBorders>
              <w:top w:val="single" w:sz="4" w:space="0" w:color="auto"/>
              <w:left w:val="single" w:sz="4" w:space="0" w:color="auto"/>
              <w:bottom w:val="single" w:sz="4" w:space="0" w:color="auto"/>
              <w:right w:val="single" w:sz="4" w:space="0" w:color="auto"/>
            </w:tcBorders>
          </w:tcPr>
          <w:p w14:paraId="3C597D13" w14:textId="77777777" w:rsidR="00FB7510" w:rsidRDefault="00FB7510" w:rsidP="003E114F">
            <w:pPr>
              <w:spacing w:after="0" w:line="240" w:lineRule="auto"/>
              <w:jc w:val="both"/>
              <w:rPr>
                <w:rFonts w:eastAsia="Times New Roman" w:cs="Calibri"/>
                <w:b/>
                <w:bCs/>
                <w:color w:val="000000"/>
                <w:lang w:eastAsia="el-GR"/>
              </w:rPr>
            </w:pPr>
          </w:p>
          <w:p w14:paraId="2FDB76B9" w14:textId="06E28D75" w:rsidR="00FE5D98" w:rsidRPr="00010C75" w:rsidRDefault="00FE5D98" w:rsidP="003E114F">
            <w:pPr>
              <w:spacing w:after="0" w:line="240" w:lineRule="auto"/>
              <w:jc w:val="both"/>
              <w:rPr>
                <w:rFonts w:eastAsia="Times New Roman" w:cs="Calibri"/>
                <w:b/>
                <w:bCs/>
                <w:color w:val="000000"/>
                <w:lang w:eastAsia="el-GR"/>
              </w:rPr>
            </w:pPr>
            <w:r>
              <w:rPr>
                <w:rFonts w:eastAsia="Times New Roman" w:cs="Calibri"/>
                <w:b/>
                <w:bCs/>
                <w:color w:val="000000"/>
                <w:lang w:eastAsia="el-GR"/>
              </w:rPr>
              <w:t>2</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ΜΟΡΙΑ</w:t>
            </w:r>
          </w:p>
        </w:tc>
        <w:tc>
          <w:tcPr>
            <w:tcW w:w="1510" w:type="dxa"/>
            <w:tcBorders>
              <w:top w:val="single" w:sz="4" w:space="0" w:color="auto"/>
              <w:left w:val="single" w:sz="4" w:space="0" w:color="auto"/>
              <w:bottom w:val="single" w:sz="4" w:space="0" w:color="auto"/>
              <w:right w:val="single" w:sz="4" w:space="0" w:color="auto"/>
            </w:tcBorders>
            <w:vAlign w:val="bottom"/>
            <w:hideMark/>
          </w:tcPr>
          <w:p w14:paraId="11666942" w14:textId="77777777" w:rsidR="00FE5D98" w:rsidRPr="00010C75" w:rsidRDefault="00FE5D98" w:rsidP="003E114F">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ΣΥΝΟΛΙΚΑ ΜΟΡΙΑ</w:t>
            </w:r>
          </w:p>
        </w:tc>
        <w:tc>
          <w:tcPr>
            <w:tcW w:w="1202" w:type="dxa"/>
            <w:tcBorders>
              <w:top w:val="single" w:sz="4" w:space="0" w:color="auto"/>
              <w:left w:val="nil"/>
              <w:bottom w:val="single" w:sz="4" w:space="0" w:color="auto"/>
              <w:right w:val="single" w:sz="4" w:space="0" w:color="auto"/>
            </w:tcBorders>
            <w:vAlign w:val="bottom"/>
            <w:hideMark/>
          </w:tcPr>
          <w:p w14:paraId="20E0B87C" w14:textId="77777777" w:rsidR="00FE5D98" w:rsidRPr="00010C75" w:rsidRDefault="00FE5D98" w:rsidP="003E114F">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ΚΑΤΑΤΑΞΗ</w:t>
            </w:r>
          </w:p>
        </w:tc>
      </w:tr>
      <w:tr w:rsidR="00FE5D98" w:rsidRPr="007D25E7" w14:paraId="5EF14516"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1B623BC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229AEF1F"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2CD43ED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657BC25A"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57DBE763"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2A48A200"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3F7B961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0339E42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0D0DCA52"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68F4564D"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009FBBBE"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0AF20D7E"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02FC475C"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234A5653"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75DE6B55"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70C8856A"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57B31A8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5C06A6C9"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65176961"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4E3293EA"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05616482"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0459834E"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790F0406"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501A5F54"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1EC7EAD1"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76880A7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5BC013EA"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06395D57"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61BE90CB"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66C5B2CE"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49697ABA"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6E960F01"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0DCA869D"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2D9AE23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29E5462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470F08CA"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72C8CD2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1C722BA7"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63017637"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4A20FFEF"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6F075980"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08017000"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3A326413"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3A360FF5"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2DAE2C86" w14:textId="77777777" w:rsidTr="00FE5D98">
        <w:trPr>
          <w:trHeight w:val="283"/>
          <w:jc w:val="center"/>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26D0FE9B"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3AC45641"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192DBC34"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single" w:sz="4" w:space="0" w:color="auto"/>
              <w:left w:val="nil"/>
              <w:bottom w:val="single" w:sz="4" w:space="0" w:color="auto"/>
              <w:right w:val="single" w:sz="4" w:space="0" w:color="auto"/>
            </w:tcBorders>
            <w:noWrap/>
            <w:vAlign w:val="bottom"/>
            <w:hideMark/>
          </w:tcPr>
          <w:p w14:paraId="0A99E066"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4C4263CC"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29FB7289"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2E65BB0D"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single" w:sz="4" w:space="0" w:color="auto"/>
              <w:left w:val="nil"/>
              <w:bottom w:val="single" w:sz="4" w:space="0" w:color="auto"/>
              <w:right w:val="single" w:sz="4" w:space="0" w:color="auto"/>
            </w:tcBorders>
            <w:noWrap/>
            <w:vAlign w:val="bottom"/>
            <w:hideMark/>
          </w:tcPr>
          <w:p w14:paraId="0FC5ADEE"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74C5A1C8" w14:textId="77777777" w:rsidTr="00FE5D98">
        <w:trPr>
          <w:trHeight w:val="283"/>
          <w:jc w:val="center"/>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0DEED8D7"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single" w:sz="4" w:space="0" w:color="auto"/>
              <w:bottom w:val="single" w:sz="4" w:space="0" w:color="auto"/>
              <w:right w:val="single" w:sz="4" w:space="0" w:color="auto"/>
            </w:tcBorders>
          </w:tcPr>
          <w:p w14:paraId="1F016083"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12E0421B"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single" w:sz="4" w:space="0" w:color="auto"/>
              <w:left w:val="single" w:sz="4" w:space="0" w:color="auto"/>
              <w:bottom w:val="single" w:sz="4" w:space="0" w:color="auto"/>
              <w:right w:val="single" w:sz="4" w:space="0" w:color="auto"/>
            </w:tcBorders>
            <w:noWrap/>
            <w:vAlign w:val="bottom"/>
            <w:hideMark/>
          </w:tcPr>
          <w:p w14:paraId="4054C85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single" w:sz="4" w:space="0" w:color="auto"/>
              <w:bottom w:val="single" w:sz="4" w:space="0" w:color="auto"/>
              <w:right w:val="single" w:sz="4" w:space="0" w:color="auto"/>
            </w:tcBorders>
          </w:tcPr>
          <w:p w14:paraId="0F96BD33"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24E51037"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02ABDAC9"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single" w:sz="4" w:space="0" w:color="auto"/>
              <w:left w:val="single" w:sz="4" w:space="0" w:color="auto"/>
              <w:bottom w:val="single" w:sz="4" w:space="0" w:color="auto"/>
              <w:right w:val="single" w:sz="4" w:space="0" w:color="auto"/>
            </w:tcBorders>
            <w:noWrap/>
            <w:vAlign w:val="bottom"/>
            <w:hideMark/>
          </w:tcPr>
          <w:p w14:paraId="15F50B77"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6030CD6A" w14:textId="77777777" w:rsidTr="00FE5D98">
        <w:trPr>
          <w:trHeight w:val="283"/>
          <w:jc w:val="center"/>
        </w:trPr>
        <w:tc>
          <w:tcPr>
            <w:tcW w:w="578" w:type="dxa"/>
            <w:tcBorders>
              <w:top w:val="single" w:sz="4" w:space="0" w:color="auto"/>
              <w:left w:val="single" w:sz="4" w:space="0" w:color="auto"/>
              <w:bottom w:val="single" w:sz="4" w:space="0" w:color="auto"/>
              <w:right w:val="single" w:sz="4" w:space="0" w:color="auto"/>
            </w:tcBorders>
            <w:noWrap/>
            <w:vAlign w:val="bottom"/>
            <w:hideMark/>
          </w:tcPr>
          <w:p w14:paraId="5CDC666C"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0E522550"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006E2D02"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single" w:sz="4" w:space="0" w:color="auto"/>
              <w:left w:val="nil"/>
              <w:bottom w:val="single" w:sz="4" w:space="0" w:color="auto"/>
              <w:right w:val="single" w:sz="4" w:space="0" w:color="auto"/>
            </w:tcBorders>
            <w:noWrap/>
            <w:vAlign w:val="bottom"/>
            <w:hideMark/>
          </w:tcPr>
          <w:p w14:paraId="1DC14905"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1B1B0D80"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77E1ADD1"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single" w:sz="4" w:space="0" w:color="auto"/>
              <w:left w:val="single" w:sz="4" w:space="0" w:color="auto"/>
              <w:bottom w:val="single" w:sz="4" w:space="0" w:color="auto"/>
              <w:right w:val="single" w:sz="4" w:space="0" w:color="auto"/>
            </w:tcBorders>
            <w:noWrap/>
            <w:vAlign w:val="bottom"/>
            <w:hideMark/>
          </w:tcPr>
          <w:p w14:paraId="27D629F8"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single" w:sz="4" w:space="0" w:color="auto"/>
              <w:left w:val="nil"/>
              <w:bottom w:val="single" w:sz="4" w:space="0" w:color="auto"/>
              <w:right w:val="single" w:sz="4" w:space="0" w:color="auto"/>
            </w:tcBorders>
            <w:noWrap/>
            <w:vAlign w:val="bottom"/>
            <w:hideMark/>
          </w:tcPr>
          <w:p w14:paraId="5E14D4B3"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20175EAC"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4B45350C"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3910E986"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58DB7D3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775E8D86"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01684DE3"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1980A8DA"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77DA6D3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119BC669"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11A89E68"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3B97ACA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44C63C2F"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03FFAA8C"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023E7DAD"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32680DE5"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5CE9DEF0"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131A7861"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7988D6E2"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3E8519BE"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0CD1AA77"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628550EC"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2F7E68B1"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1F832AEA"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061219F8"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7F7AF317"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2ACCBBCF"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0B4DB0D2"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7A638652"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1339635F"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1BA5E2B8"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45F770F4"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40B51EC0"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7F698AFB"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0F05BA38"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69C5B3B5"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608C1DE3"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E5D98" w:rsidRPr="007D25E7" w14:paraId="3C4CC295" w14:textId="77777777" w:rsidTr="00FE5D98">
        <w:trPr>
          <w:trHeight w:val="283"/>
          <w:jc w:val="center"/>
        </w:trPr>
        <w:tc>
          <w:tcPr>
            <w:tcW w:w="578" w:type="dxa"/>
            <w:tcBorders>
              <w:top w:val="nil"/>
              <w:left w:val="single" w:sz="4" w:space="0" w:color="auto"/>
              <w:bottom w:val="single" w:sz="4" w:space="0" w:color="auto"/>
              <w:right w:val="single" w:sz="4" w:space="0" w:color="auto"/>
            </w:tcBorders>
            <w:noWrap/>
            <w:vAlign w:val="bottom"/>
            <w:hideMark/>
          </w:tcPr>
          <w:p w14:paraId="5724F777"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43" w:type="dxa"/>
            <w:tcBorders>
              <w:top w:val="single" w:sz="4" w:space="0" w:color="auto"/>
              <w:left w:val="nil"/>
              <w:bottom w:val="single" w:sz="4" w:space="0" w:color="auto"/>
              <w:right w:val="single" w:sz="4" w:space="0" w:color="auto"/>
            </w:tcBorders>
          </w:tcPr>
          <w:p w14:paraId="40367DDA" w14:textId="77777777" w:rsidR="00FE5D98" w:rsidRPr="00010C75" w:rsidRDefault="00FE5D98" w:rsidP="003E114F">
            <w:pPr>
              <w:spacing w:after="0" w:line="240" w:lineRule="auto"/>
              <w:jc w:val="both"/>
              <w:rPr>
                <w:rFonts w:eastAsia="Times New Roman" w:cs="Calibri"/>
                <w:color w:val="000000"/>
                <w:lang w:eastAsia="el-GR"/>
              </w:rPr>
            </w:pP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0586E413"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58" w:type="dxa"/>
            <w:tcBorders>
              <w:top w:val="nil"/>
              <w:left w:val="nil"/>
              <w:bottom w:val="single" w:sz="4" w:space="0" w:color="auto"/>
              <w:right w:val="single" w:sz="4" w:space="0" w:color="auto"/>
            </w:tcBorders>
            <w:noWrap/>
            <w:vAlign w:val="bottom"/>
            <w:hideMark/>
          </w:tcPr>
          <w:p w14:paraId="22E85225"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9" w:type="dxa"/>
            <w:tcBorders>
              <w:top w:val="single" w:sz="4" w:space="0" w:color="auto"/>
              <w:left w:val="nil"/>
              <w:bottom w:val="single" w:sz="4" w:space="0" w:color="auto"/>
              <w:right w:val="single" w:sz="4" w:space="0" w:color="auto"/>
            </w:tcBorders>
          </w:tcPr>
          <w:p w14:paraId="45A4137B" w14:textId="77777777" w:rsidR="00FE5D98" w:rsidRPr="00010C75" w:rsidRDefault="00FE5D98" w:rsidP="003E114F">
            <w:pPr>
              <w:spacing w:after="0" w:line="240" w:lineRule="auto"/>
              <w:jc w:val="both"/>
              <w:rPr>
                <w:rFonts w:eastAsia="Times New Roman" w:cs="Calibri"/>
                <w:color w:val="000000"/>
                <w:lang w:eastAsia="el-GR"/>
              </w:rPr>
            </w:pPr>
          </w:p>
        </w:tc>
        <w:tc>
          <w:tcPr>
            <w:tcW w:w="1499" w:type="dxa"/>
            <w:tcBorders>
              <w:top w:val="single" w:sz="4" w:space="0" w:color="auto"/>
              <w:left w:val="single" w:sz="4" w:space="0" w:color="auto"/>
              <w:bottom w:val="single" w:sz="4" w:space="0" w:color="auto"/>
              <w:right w:val="single" w:sz="4" w:space="0" w:color="auto"/>
            </w:tcBorders>
          </w:tcPr>
          <w:p w14:paraId="428C3ECF" w14:textId="77777777" w:rsidR="00FE5D98" w:rsidRPr="00010C75" w:rsidRDefault="00FE5D98" w:rsidP="003E114F">
            <w:pPr>
              <w:spacing w:after="0" w:line="240" w:lineRule="auto"/>
              <w:jc w:val="both"/>
              <w:rPr>
                <w:rFonts w:eastAsia="Times New Roman" w:cs="Calibri"/>
                <w:color w:val="000000"/>
                <w:lang w:eastAsia="el-GR"/>
              </w:rPr>
            </w:pPr>
          </w:p>
        </w:tc>
        <w:tc>
          <w:tcPr>
            <w:tcW w:w="1510" w:type="dxa"/>
            <w:tcBorders>
              <w:top w:val="nil"/>
              <w:left w:val="single" w:sz="4" w:space="0" w:color="auto"/>
              <w:bottom w:val="single" w:sz="4" w:space="0" w:color="auto"/>
              <w:right w:val="single" w:sz="4" w:space="0" w:color="auto"/>
            </w:tcBorders>
            <w:noWrap/>
            <w:vAlign w:val="bottom"/>
            <w:hideMark/>
          </w:tcPr>
          <w:p w14:paraId="19525EF9"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08122CC9" w14:textId="77777777" w:rsidR="00FE5D98" w:rsidRPr="00010C75" w:rsidRDefault="00FE5D98" w:rsidP="003E114F">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bl>
    <w:p w14:paraId="290C36C9" w14:textId="77777777" w:rsidR="007F5771" w:rsidRDefault="007F5771" w:rsidP="00C76023">
      <w:pPr>
        <w:jc w:val="both"/>
      </w:pPr>
    </w:p>
    <w:p w14:paraId="7A637266" w14:textId="77777777" w:rsidR="00FB7510" w:rsidRPr="00C36650" w:rsidRDefault="00FB7510" w:rsidP="00FB7510">
      <w:pPr>
        <w:jc w:val="center"/>
        <w:rPr>
          <w:b/>
          <w:bCs/>
        </w:rPr>
      </w:pPr>
      <w:r w:rsidRPr="00C36650">
        <w:rPr>
          <w:b/>
          <w:bCs/>
        </w:rPr>
        <w:t>ΠΙΝΑΚΑΣ ΚΑΤΑΤΑΞΗΣ ΦΟΙΤΗΤΩΝ/ΤΡΙΩΝ ΠΟΥ ΑΝΗΚΟΥΝ ΣΤΙΣ ΕΥΑΛΩΤΕΣ ΕΚΠΑΙΔΕΥΤΙΚΑ ΟΜΑΔΕΣ</w:t>
      </w:r>
    </w:p>
    <w:tbl>
      <w:tblPr>
        <w:tblW w:w="11199" w:type="dxa"/>
        <w:jc w:val="center"/>
        <w:tblLook w:val="04A0" w:firstRow="1" w:lastRow="0" w:firstColumn="1" w:lastColumn="0" w:noHBand="0" w:noVBand="1"/>
      </w:tblPr>
      <w:tblGrid>
        <w:gridCol w:w="578"/>
        <w:gridCol w:w="1224"/>
        <w:gridCol w:w="1232"/>
        <w:gridCol w:w="2527"/>
        <w:gridCol w:w="1472"/>
        <w:gridCol w:w="1472"/>
        <w:gridCol w:w="1492"/>
        <w:gridCol w:w="1202"/>
      </w:tblGrid>
      <w:tr w:rsidR="00FB7510" w:rsidRPr="00787EF3" w14:paraId="32BAF2A7" w14:textId="77777777" w:rsidTr="0073581A">
        <w:trPr>
          <w:trHeight w:val="282"/>
          <w:jc w:val="center"/>
        </w:trPr>
        <w:tc>
          <w:tcPr>
            <w:tcW w:w="578" w:type="dxa"/>
            <w:tcBorders>
              <w:top w:val="single" w:sz="4" w:space="0" w:color="auto"/>
              <w:left w:val="single" w:sz="4" w:space="0" w:color="auto"/>
              <w:bottom w:val="single" w:sz="4" w:space="0" w:color="auto"/>
              <w:right w:val="single" w:sz="4" w:space="0" w:color="auto"/>
            </w:tcBorders>
            <w:vAlign w:val="bottom"/>
            <w:hideMark/>
          </w:tcPr>
          <w:p w14:paraId="5428A877"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224" w:type="dxa"/>
            <w:tcBorders>
              <w:top w:val="single" w:sz="4" w:space="0" w:color="auto"/>
              <w:left w:val="nil"/>
              <w:bottom w:val="single" w:sz="4" w:space="0" w:color="auto"/>
              <w:right w:val="single" w:sz="4" w:space="0" w:color="auto"/>
            </w:tcBorders>
          </w:tcPr>
          <w:p w14:paraId="36D3CF59" w14:textId="77777777" w:rsidR="00FB7510" w:rsidRPr="00010C75" w:rsidRDefault="00FB7510"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1232" w:type="dxa"/>
            <w:tcBorders>
              <w:top w:val="single" w:sz="4" w:space="0" w:color="auto"/>
              <w:left w:val="single" w:sz="4" w:space="0" w:color="auto"/>
              <w:bottom w:val="single" w:sz="4" w:space="0" w:color="auto"/>
              <w:right w:val="single" w:sz="4" w:space="0" w:color="auto"/>
            </w:tcBorders>
            <w:vAlign w:val="bottom"/>
            <w:hideMark/>
          </w:tcPr>
          <w:p w14:paraId="76C6554E"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ΑΕΜ ΦΟΙΤΗΤΗ</w:t>
            </w:r>
          </w:p>
        </w:tc>
        <w:tc>
          <w:tcPr>
            <w:tcW w:w="2527" w:type="dxa"/>
            <w:tcBorders>
              <w:top w:val="single" w:sz="4" w:space="0" w:color="auto"/>
              <w:left w:val="nil"/>
              <w:bottom w:val="single" w:sz="4" w:space="0" w:color="auto"/>
              <w:right w:val="single" w:sz="4" w:space="0" w:color="auto"/>
            </w:tcBorders>
            <w:vAlign w:val="bottom"/>
            <w:hideMark/>
          </w:tcPr>
          <w:p w14:paraId="31C39895"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ΟΝΟΜΑΤΕΠΩΝΥΜΟ</w:t>
            </w:r>
          </w:p>
        </w:tc>
        <w:tc>
          <w:tcPr>
            <w:tcW w:w="1472" w:type="dxa"/>
            <w:tcBorders>
              <w:top w:val="single" w:sz="4" w:space="0" w:color="auto"/>
              <w:left w:val="nil"/>
              <w:bottom w:val="single" w:sz="4" w:space="0" w:color="auto"/>
              <w:right w:val="single" w:sz="4" w:space="0" w:color="auto"/>
            </w:tcBorders>
          </w:tcPr>
          <w:p w14:paraId="37C160B9" w14:textId="77777777" w:rsidR="00FB7510" w:rsidRDefault="00FB7510" w:rsidP="0073581A">
            <w:pPr>
              <w:spacing w:after="0" w:line="240" w:lineRule="auto"/>
              <w:jc w:val="both"/>
              <w:rPr>
                <w:rFonts w:eastAsia="Times New Roman" w:cs="Calibri"/>
                <w:b/>
                <w:bCs/>
                <w:color w:val="000000"/>
                <w:lang w:eastAsia="el-GR"/>
              </w:rPr>
            </w:pPr>
          </w:p>
          <w:p w14:paraId="10A875D2" w14:textId="77777777" w:rsidR="00FB7510" w:rsidRPr="00010C75" w:rsidRDefault="00FB7510"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1</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 ΜΟΡΙΑ</w:t>
            </w:r>
          </w:p>
        </w:tc>
        <w:tc>
          <w:tcPr>
            <w:tcW w:w="1472" w:type="dxa"/>
            <w:tcBorders>
              <w:top w:val="single" w:sz="4" w:space="0" w:color="auto"/>
              <w:left w:val="single" w:sz="4" w:space="0" w:color="auto"/>
              <w:bottom w:val="single" w:sz="4" w:space="0" w:color="auto"/>
              <w:right w:val="single" w:sz="4" w:space="0" w:color="auto"/>
            </w:tcBorders>
          </w:tcPr>
          <w:p w14:paraId="29BCC03F" w14:textId="77777777" w:rsidR="00FB7510" w:rsidRDefault="00FB7510" w:rsidP="0073581A">
            <w:pPr>
              <w:spacing w:after="0" w:line="240" w:lineRule="auto"/>
              <w:jc w:val="both"/>
              <w:rPr>
                <w:rFonts w:eastAsia="Times New Roman" w:cs="Calibri"/>
                <w:b/>
                <w:bCs/>
                <w:color w:val="000000"/>
                <w:lang w:eastAsia="el-GR"/>
              </w:rPr>
            </w:pPr>
          </w:p>
          <w:p w14:paraId="49280B40" w14:textId="77777777" w:rsidR="00FB7510" w:rsidRPr="00010C75" w:rsidRDefault="00FB7510"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2</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ΜΟΡΙΑ</w:t>
            </w:r>
          </w:p>
        </w:tc>
        <w:tc>
          <w:tcPr>
            <w:tcW w:w="1492" w:type="dxa"/>
            <w:tcBorders>
              <w:top w:val="single" w:sz="4" w:space="0" w:color="auto"/>
              <w:left w:val="single" w:sz="4" w:space="0" w:color="auto"/>
              <w:bottom w:val="single" w:sz="4" w:space="0" w:color="auto"/>
              <w:right w:val="single" w:sz="4" w:space="0" w:color="auto"/>
            </w:tcBorders>
            <w:vAlign w:val="bottom"/>
            <w:hideMark/>
          </w:tcPr>
          <w:p w14:paraId="20447257"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ΣΥΝΟΛΙΚΑ ΜΟΡΙΑ</w:t>
            </w:r>
          </w:p>
        </w:tc>
        <w:tc>
          <w:tcPr>
            <w:tcW w:w="1202" w:type="dxa"/>
            <w:tcBorders>
              <w:top w:val="single" w:sz="4" w:space="0" w:color="auto"/>
              <w:left w:val="nil"/>
              <w:bottom w:val="single" w:sz="4" w:space="0" w:color="auto"/>
              <w:right w:val="single" w:sz="4" w:space="0" w:color="auto"/>
            </w:tcBorders>
            <w:vAlign w:val="bottom"/>
            <w:hideMark/>
          </w:tcPr>
          <w:p w14:paraId="7CE33025"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ΚΑΤΑΤΑΞΗ</w:t>
            </w:r>
          </w:p>
        </w:tc>
      </w:tr>
      <w:tr w:rsidR="00FB7510" w:rsidRPr="00787EF3" w14:paraId="5D54A378" w14:textId="77777777" w:rsidTr="0073581A">
        <w:trPr>
          <w:trHeight w:val="282"/>
          <w:jc w:val="center"/>
        </w:trPr>
        <w:tc>
          <w:tcPr>
            <w:tcW w:w="578" w:type="dxa"/>
            <w:tcBorders>
              <w:top w:val="nil"/>
              <w:left w:val="single" w:sz="4" w:space="0" w:color="auto"/>
              <w:bottom w:val="single" w:sz="4" w:space="0" w:color="auto"/>
              <w:right w:val="single" w:sz="4" w:space="0" w:color="auto"/>
            </w:tcBorders>
            <w:noWrap/>
            <w:vAlign w:val="bottom"/>
            <w:hideMark/>
          </w:tcPr>
          <w:p w14:paraId="48FBCA35"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7E892F6A" w14:textId="77777777" w:rsidR="00FB7510" w:rsidRPr="00010C75" w:rsidRDefault="00FB7510" w:rsidP="0073581A">
            <w:pPr>
              <w:spacing w:after="0" w:line="240" w:lineRule="auto"/>
              <w:jc w:val="both"/>
              <w:rPr>
                <w:rFonts w:eastAsia="Times New Roman" w:cs="Calibri"/>
                <w:color w:val="000000"/>
                <w:lang w:eastAsia="el-GR"/>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6FECDF61"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27" w:type="dxa"/>
            <w:tcBorders>
              <w:top w:val="nil"/>
              <w:left w:val="nil"/>
              <w:bottom w:val="single" w:sz="4" w:space="0" w:color="auto"/>
              <w:right w:val="single" w:sz="4" w:space="0" w:color="auto"/>
            </w:tcBorders>
            <w:noWrap/>
            <w:vAlign w:val="bottom"/>
            <w:hideMark/>
          </w:tcPr>
          <w:p w14:paraId="6D427F67"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72" w:type="dxa"/>
            <w:tcBorders>
              <w:top w:val="single" w:sz="4" w:space="0" w:color="auto"/>
              <w:left w:val="nil"/>
              <w:bottom w:val="single" w:sz="4" w:space="0" w:color="auto"/>
              <w:right w:val="single" w:sz="4" w:space="0" w:color="auto"/>
            </w:tcBorders>
          </w:tcPr>
          <w:p w14:paraId="2B1E734D" w14:textId="77777777" w:rsidR="00FB7510" w:rsidRPr="00010C75" w:rsidRDefault="00FB7510"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4A3A2591" w14:textId="77777777" w:rsidR="00FB7510" w:rsidRPr="00010C75" w:rsidRDefault="00FB7510"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noWrap/>
            <w:vAlign w:val="bottom"/>
            <w:hideMark/>
          </w:tcPr>
          <w:p w14:paraId="33C0084A"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690AC5D6"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B7510" w:rsidRPr="00787EF3" w14:paraId="141D0C0B" w14:textId="77777777" w:rsidTr="0073581A">
        <w:trPr>
          <w:trHeight w:val="282"/>
          <w:jc w:val="center"/>
        </w:trPr>
        <w:tc>
          <w:tcPr>
            <w:tcW w:w="578" w:type="dxa"/>
            <w:tcBorders>
              <w:top w:val="nil"/>
              <w:left w:val="single" w:sz="4" w:space="0" w:color="auto"/>
              <w:bottom w:val="single" w:sz="4" w:space="0" w:color="auto"/>
              <w:right w:val="single" w:sz="4" w:space="0" w:color="auto"/>
            </w:tcBorders>
            <w:noWrap/>
            <w:vAlign w:val="bottom"/>
            <w:hideMark/>
          </w:tcPr>
          <w:p w14:paraId="13100EAF"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6A100C1D" w14:textId="77777777" w:rsidR="00FB7510" w:rsidRPr="00010C75" w:rsidRDefault="00FB7510" w:rsidP="0073581A">
            <w:pPr>
              <w:spacing w:after="0" w:line="240" w:lineRule="auto"/>
              <w:jc w:val="both"/>
              <w:rPr>
                <w:rFonts w:eastAsia="Times New Roman" w:cs="Calibri"/>
                <w:color w:val="000000"/>
                <w:lang w:eastAsia="el-GR"/>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04ADABC0"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27" w:type="dxa"/>
            <w:tcBorders>
              <w:top w:val="nil"/>
              <w:left w:val="nil"/>
              <w:bottom w:val="single" w:sz="4" w:space="0" w:color="auto"/>
              <w:right w:val="single" w:sz="4" w:space="0" w:color="auto"/>
            </w:tcBorders>
            <w:noWrap/>
            <w:vAlign w:val="bottom"/>
            <w:hideMark/>
          </w:tcPr>
          <w:p w14:paraId="15A297DB"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72" w:type="dxa"/>
            <w:tcBorders>
              <w:top w:val="single" w:sz="4" w:space="0" w:color="auto"/>
              <w:left w:val="nil"/>
              <w:bottom w:val="single" w:sz="4" w:space="0" w:color="auto"/>
              <w:right w:val="single" w:sz="4" w:space="0" w:color="auto"/>
            </w:tcBorders>
          </w:tcPr>
          <w:p w14:paraId="19A85B64" w14:textId="77777777" w:rsidR="00FB7510" w:rsidRPr="00010C75" w:rsidRDefault="00FB7510"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6AC6D2F5" w14:textId="77777777" w:rsidR="00FB7510" w:rsidRPr="00010C75" w:rsidRDefault="00FB7510"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noWrap/>
            <w:vAlign w:val="bottom"/>
            <w:hideMark/>
          </w:tcPr>
          <w:p w14:paraId="6897F3B8"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286DB748"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B7510" w:rsidRPr="00787EF3" w14:paraId="39061B1D" w14:textId="77777777" w:rsidTr="0073581A">
        <w:trPr>
          <w:trHeight w:val="282"/>
          <w:jc w:val="center"/>
        </w:trPr>
        <w:tc>
          <w:tcPr>
            <w:tcW w:w="578" w:type="dxa"/>
            <w:tcBorders>
              <w:top w:val="nil"/>
              <w:left w:val="single" w:sz="4" w:space="0" w:color="auto"/>
              <w:bottom w:val="single" w:sz="4" w:space="0" w:color="auto"/>
              <w:right w:val="single" w:sz="4" w:space="0" w:color="auto"/>
            </w:tcBorders>
            <w:noWrap/>
            <w:vAlign w:val="bottom"/>
            <w:hideMark/>
          </w:tcPr>
          <w:p w14:paraId="3963AF07"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403E7FC0" w14:textId="77777777" w:rsidR="00FB7510" w:rsidRPr="00010C75" w:rsidRDefault="00FB7510" w:rsidP="0073581A">
            <w:pPr>
              <w:spacing w:after="0" w:line="240" w:lineRule="auto"/>
              <w:jc w:val="both"/>
              <w:rPr>
                <w:rFonts w:eastAsia="Times New Roman" w:cs="Calibri"/>
                <w:color w:val="000000"/>
                <w:lang w:eastAsia="el-GR"/>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38B7CB48"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27" w:type="dxa"/>
            <w:tcBorders>
              <w:top w:val="nil"/>
              <w:left w:val="nil"/>
              <w:bottom w:val="single" w:sz="4" w:space="0" w:color="auto"/>
              <w:right w:val="single" w:sz="4" w:space="0" w:color="auto"/>
            </w:tcBorders>
            <w:noWrap/>
            <w:vAlign w:val="bottom"/>
            <w:hideMark/>
          </w:tcPr>
          <w:p w14:paraId="7DFE5D86"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72" w:type="dxa"/>
            <w:tcBorders>
              <w:top w:val="single" w:sz="4" w:space="0" w:color="auto"/>
              <w:left w:val="nil"/>
              <w:bottom w:val="single" w:sz="4" w:space="0" w:color="auto"/>
              <w:right w:val="single" w:sz="4" w:space="0" w:color="auto"/>
            </w:tcBorders>
          </w:tcPr>
          <w:p w14:paraId="2256CBC0" w14:textId="77777777" w:rsidR="00FB7510" w:rsidRPr="00010C75" w:rsidRDefault="00FB7510"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76D35824" w14:textId="77777777" w:rsidR="00FB7510" w:rsidRPr="00010C75" w:rsidRDefault="00FB7510"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noWrap/>
            <w:vAlign w:val="bottom"/>
            <w:hideMark/>
          </w:tcPr>
          <w:p w14:paraId="24E963A7"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28A0B9D6"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B7510" w:rsidRPr="00787EF3" w14:paraId="72EE66B9" w14:textId="77777777" w:rsidTr="0073581A">
        <w:trPr>
          <w:trHeight w:val="282"/>
          <w:jc w:val="center"/>
        </w:trPr>
        <w:tc>
          <w:tcPr>
            <w:tcW w:w="578" w:type="dxa"/>
            <w:tcBorders>
              <w:top w:val="nil"/>
              <w:left w:val="single" w:sz="4" w:space="0" w:color="auto"/>
              <w:bottom w:val="single" w:sz="4" w:space="0" w:color="auto"/>
              <w:right w:val="single" w:sz="4" w:space="0" w:color="auto"/>
            </w:tcBorders>
            <w:noWrap/>
            <w:vAlign w:val="bottom"/>
            <w:hideMark/>
          </w:tcPr>
          <w:p w14:paraId="3A4AEF3E"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67C8F0D7" w14:textId="77777777" w:rsidR="00FB7510" w:rsidRPr="00010C75" w:rsidRDefault="00FB7510" w:rsidP="0073581A">
            <w:pPr>
              <w:spacing w:after="0" w:line="240" w:lineRule="auto"/>
              <w:jc w:val="both"/>
              <w:rPr>
                <w:rFonts w:eastAsia="Times New Roman" w:cs="Calibri"/>
                <w:color w:val="000000"/>
                <w:lang w:eastAsia="el-GR"/>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22CC67B6"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27" w:type="dxa"/>
            <w:tcBorders>
              <w:top w:val="nil"/>
              <w:left w:val="nil"/>
              <w:bottom w:val="single" w:sz="4" w:space="0" w:color="auto"/>
              <w:right w:val="single" w:sz="4" w:space="0" w:color="auto"/>
            </w:tcBorders>
            <w:noWrap/>
            <w:vAlign w:val="bottom"/>
            <w:hideMark/>
          </w:tcPr>
          <w:p w14:paraId="16B37169"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72" w:type="dxa"/>
            <w:tcBorders>
              <w:top w:val="single" w:sz="4" w:space="0" w:color="auto"/>
              <w:left w:val="nil"/>
              <w:bottom w:val="single" w:sz="4" w:space="0" w:color="auto"/>
              <w:right w:val="single" w:sz="4" w:space="0" w:color="auto"/>
            </w:tcBorders>
          </w:tcPr>
          <w:p w14:paraId="7D1276C6" w14:textId="77777777" w:rsidR="00FB7510" w:rsidRPr="00010C75" w:rsidRDefault="00FB7510"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48637B85" w14:textId="77777777" w:rsidR="00FB7510" w:rsidRPr="00010C75" w:rsidRDefault="00FB7510"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noWrap/>
            <w:vAlign w:val="bottom"/>
            <w:hideMark/>
          </w:tcPr>
          <w:p w14:paraId="2B86853E"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62B272E3"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FB7510" w:rsidRPr="00787EF3" w14:paraId="59DBFB98" w14:textId="77777777" w:rsidTr="0073581A">
        <w:trPr>
          <w:trHeight w:val="282"/>
          <w:jc w:val="center"/>
        </w:trPr>
        <w:tc>
          <w:tcPr>
            <w:tcW w:w="578" w:type="dxa"/>
            <w:tcBorders>
              <w:top w:val="nil"/>
              <w:left w:val="single" w:sz="4" w:space="0" w:color="auto"/>
              <w:bottom w:val="single" w:sz="4" w:space="0" w:color="auto"/>
              <w:right w:val="single" w:sz="4" w:space="0" w:color="auto"/>
            </w:tcBorders>
            <w:noWrap/>
            <w:vAlign w:val="bottom"/>
            <w:hideMark/>
          </w:tcPr>
          <w:p w14:paraId="3EE7B580"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5A2AD7B9" w14:textId="77777777" w:rsidR="00FB7510" w:rsidRPr="00010C75" w:rsidRDefault="00FB7510" w:rsidP="0073581A">
            <w:pPr>
              <w:spacing w:after="0" w:line="240" w:lineRule="auto"/>
              <w:jc w:val="both"/>
              <w:rPr>
                <w:rFonts w:eastAsia="Times New Roman" w:cs="Calibri"/>
                <w:color w:val="000000"/>
                <w:lang w:eastAsia="el-GR"/>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38A2C773"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527" w:type="dxa"/>
            <w:tcBorders>
              <w:top w:val="nil"/>
              <w:left w:val="nil"/>
              <w:bottom w:val="single" w:sz="4" w:space="0" w:color="auto"/>
              <w:right w:val="single" w:sz="4" w:space="0" w:color="auto"/>
            </w:tcBorders>
            <w:noWrap/>
            <w:vAlign w:val="bottom"/>
            <w:hideMark/>
          </w:tcPr>
          <w:p w14:paraId="57CA4830"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72" w:type="dxa"/>
            <w:tcBorders>
              <w:top w:val="single" w:sz="4" w:space="0" w:color="auto"/>
              <w:left w:val="nil"/>
              <w:bottom w:val="single" w:sz="4" w:space="0" w:color="auto"/>
              <w:right w:val="single" w:sz="4" w:space="0" w:color="auto"/>
            </w:tcBorders>
          </w:tcPr>
          <w:p w14:paraId="0640493C" w14:textId="77777777" w:rsidR="00FB7510" w:rsidRPr="00010C75" w:rsidRDefault="00FB7510"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6B463692" w14:textId="77777777" w:rsidR="00FB7510" w:rsidRPr="00010C75" w:rsidRDefault="00FB7510"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noWrap/>
            <w:vAlign w:val="bottom"/>
            <w:hideMark/>
          </w:tcPr>
          <w:p w14:paraId="7FA86C95"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noWrap/>
            <w:vAlign w:val="bottom"/>
            <w:hideMark/>
          </w:tcPr>
          <w:p w14:paraId="7B5A7F8B"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bl>
    <w:p w14:paraId="674FD90C" w14:textId="77777777" w:rsidR="00FB7510" w:rsidRPr="00C36650" w:rsidRDefault="00FB7510" w:rsidP="00FB7510">
      <w:pPr>
        <w:jc w:val="both"/>
      </w:pPr>
    </w:p>
    <w:p w14:paraId="39223AA8" w14:textId="77777777" w:rsidR="001E31BB" w:rsidRDefault="00FB7510" w:rsidP="001E31BB">
      <w:pPr>
        <w:jc w:val="center"/>
        <w:rPr>
          <w:b/>
          <w:bCs/>
        </w:rPr>
      </w:pPr>
      <w:r w:rsidRPr="000650C4">
        <w:rPr>
          <w:b/>
          <w:bCs/>
        </w:rPr>
        <w:t>ΠΙΝΑΚΑΣ ΑΠΟΡΡΙΠΤΕΩΝ</w:t>
      </w:r>
    </w:p>
    <w:p w14:paraId="7D469199" w14:textId="2EB38C83" w:rsidR="00FB7510" w:rsidRPr="000650C4" w:rsidRDefault="00FB7510" w:rsidP="001E31BB">
      <w:pPr>
        <w:jc w:val="center"/>
        <w:rPr>
          <w:b/>
          <w:bCs/>
          <w:color w:val="FF0000"/>
        </w:rPr>
      </w:pPr>
      <w:r>
        <w:rPr>
          <w:b/>
          <w:bCs/>
        </w:rPr>
        <w:t xml:space="preserve"> </w:t>
      </w:r>
      <w:r w:rsidRPr="000650C4">
        <w:rPr>
          <w:b/>
          <w:bCs/>
          <w:color w:val="FF0000"/>
        </w:rPr>
        <w:t xml:space="preserve"> (</w:t>
      </w:r>
      <w:r w:rsidR="001E31BB">
        <w:rPr>
          <w:b/>
          <w:bCs/>
          <w:color w:val="FF0000"/>
        </w:rPr>
        <w:t>Θα πρέπει να αιτιολογείται ο λόγος απόρριψης-</w:t>
      </w:r>
      <w:r>
        <w:rPr>
          <w:b/>
          <w:bCs/>
          <w:color w:val="FF0000"/>
        </w:rPr>
        <w:t>Αν δε</w:t>
      </w:r>
      <w:r w:rsidR="001E31BB">
        <w:rPr>
          <w:b/>
          <w:bCs/>
          <w:color w:val="FF0000"/>
        </w:rPr>
        <w:t xml:space="preserve">ν </w:t>
      </w:r>
      <w:r>
        <w:rPr>
          <w:b/>
          <w:bCs/>
          <w:color w:val="FF0000"/>
        </w:rPr>
        <w:t>υπάρχουν ο πίνακας διαγράφεται)</w:t>
      </w:r>
    </w:p>
    <w:tbl>
      <w:tblPr>
        <w:tblW w:w="11194" w:type="dxa"/>
        <w:jc w:val="center"/>
        <w:tblLook w:val="04A0" w:firstRow="1" w:lastRow="0" w:firstColumn="1" w:lastColumn="0" w:noHBand="0" w:noVBand="1"/>
      </w:tblPr>
      <w:tblGrid>
        <w:gridCol w:w="1996"/>
        <w:gridCol w:w="1336"/>
        <w:gridCol w:w="1345"/>
        <w:gridCol w:w="2759"/>
        <w:gridCol w:w="3758"/>
      </w:tblGrid>
      <w:tr w:rsidR="00FB7510" w:rsidRPr="00787EF3" w14:paraId="20A16D35" w14:textId="77777777" w:rsidTr="004F541D">
        <w:trPr>
          <w:trHeight w:val="316"/>
          <w:jc w:val="center"/>
        </w:trPr>
        <w:tc>
          <w:tcPr>
            <w:tcW w:w="1996" w:type="dxa"/>
            <w:tcBorders>
              <w:top w:val="single" w:sz="4" w:space="0" w:color="auto"/>
              <w:left w:val="single" w:sz="4" w:space="0" w:color="auto"/>
              <w:bottom w:val="single" w:sz="4" w:space="0" w:color="auto"/>
              <w:right w:val="single" w:sz="4" w:space="0" w:color="auto"/>
            </w:tcBorders>
            <w:vAlign w:val="bottom"/>
            <w:hideMark/>
          </w:tcPr>
          <w:p w14:paraId="174C9E89"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336" w:type="dxa"/>
            <w:tcBorders>
              <w:top w:val="single" w:sz="4" w:space="0" w:color="auto"/>
              <w:left w:val="nil"/>
              <w:bottom w:val="single" w:sz="4" w:space="0" w:color="auto"/>
              <w:right w:val="single" w:sz="4" w:space="0" w:color="auto"/>
            </w:tcBorders>
          </w:tcPr>
          <w:p w14:paraId="716A9C4C" w14:textId="77777777" w:rsidR="00FB7510" w:rsidRPr="00010C75" w:rsidRDefault="00FB7510"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1345" w:type="dxa"/>
            <w:tcBorders>
              <w:top w:val="single" w:sz="4" w:space="0" w:color="auto"/>
              <w:left w:val="single" w:sz="4" w:space="0" w:color="auto"/>
              <w:bottom w:val="single" w:sz="4" w:space="0" w:color="auto"/>
              <w:right w:val="single" w:sz="4" w:space="0" w:color="auto"/>
            </w:tcBorders>
            <w:vAlign w:val="bottom"/>
            <w:hideMark/>
          </w:tcPr>
          <w:p w14:paraId="21FB0819"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ΑΕΜ ΦΟΙΤΗΤΗ</w:t>
            </w:r>
          </w:p>
        </w:tc>
        <w:tc>
          <w:tcPr>
            <w:tcW w:w="2759" w:type="dxa"/>
            <w:tcBorders>
              <w:top w:val="single" w:sz="4" w:space="0" w:color="auto"/>
              <w:left w:val="nil"/>
              <w:bottom w:val="single" w:sz="4" w:space="0" w:color="auto"/>
              <w:right w:val="single" w:sz="4" w:space="0" w:color="auto"/>
            </w:tcBorders>
            <w:vAlign w:val="bottom"/>
            <w:hideMark/>
          </w:tcPr>
          <w:p w14:paraId="36725D8E" w14:textId="77777777" w:rsidR="00FB7510" w:rsidRPr="00010C75" w:rsidRDefault="00FB7510"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ΟΝΟΜΑΤΕΠΩΝΥΜΟ</w:t>
            </w:r>
          </w:p>
        </w:tc>
        <w:tc>
          <w:tcPr>
            <w:tcW w:w="3758" w:type="dxa"/>
            <w:tcBorders>
              <w:top w:val="single" w:sz="4" w:space="0" w:color="auto"/>
              <w:left w:val="nil"/>
              <w:bottom w:val="single" w:sz="4" w:space="0" w:color="auto"/>
              <w:right w:val="single" w:sz="4" w:space="0" w:color="auto"/>
            </w:tcBorders>
          </w:tcPr>
          <w:p w14:paraId="5C7BEC72" w14:textId="77777777" w:rsidR="00FB7510" w:rsidRDefault="00FB7510" w:rsidP="0073581A">
            <w:pPr>
              <w:spacing w:after="0" w:line="240" w:lineRule="auto"/>
              <w:jc w:val="center"/>
              <w:rPr>
                <w:rFonts w:eastAsia="Times New Roman" w:cs="Calibri"/>
                <w:b/>
                <w:bCs/>
                <w:color w:val="000000"/>
                <w:lang w:eastAsia="el-GR"/>
              </w:rPr>
            </w:pPr>
          </w:p>
          <w:p w14:paraId="192AC5C8" w14:textId="77777777" w:rsidR="00FB7510" w:rsidRDefault="00FB7510" w:rsidP="0073581A">
            <w:pPr>
              <w:spacing w:after="0" w:line="240" w:lineRule="auto"/>
              <w:jc w:val="center"/>
              <w:rPr>
                <w:rFonts w:eastAsia="Times New Roman" w:cs="Calibri"/>
                <w:b/>
                <w:bCs/>
                <w:color w:val="000000"/>
                <w:lang w:eastAsia="el-GR"/>
              </w:rPr>
            </w:pPr>
          </w:p>
          <w:p w14:paraId="18F24082" w14:textId="77777777" w:rsidR="00FB7510" w:rsidRPr="00010C75" w:rsidRDefault="00FB7510" w:rsidP="0073581A">
            <w:pPr>
              <w:spacing w:after="0" w:line="240" w:lineRule="auto"/>
              <w:jc w:val="center"/>
              <w:rPr>
                <w:rFonts w:eastAsia="Times New Roman" w:cs="Calibri"/>
                <w:b/>
                <w:bCs/>
                <w:color w:val="000000"/>
                <w:lang w:eastAsia="el-GR"/>
              </w:rPr>
            </w:pPr>
            <w:r>
              <w:rPr>
                <w:rFonts w:eastAsia="Times New Roman" w:cs="Calibri"/>
                <w:b/>
                <w:bCs/>
                <w:color w:val="000000"/>
                <w:lang w:eastAsia="el-GR"/>
              </w:rPr>
              <w:t>ΛΟΓΟΣ ΑΠΟΡΡΙΨΗΣ</w:t>
            </w:r>
          </w:p>
        </w:tc>
      </w:tr>
      <w:tr w:rsidR="004F541D" w:rsidRPr="00787EF3" w14:paraId="22FD9536" w14:textId="77777777" w:rsidTr="004F541D">
        <w:trPr>
          <w:trHeight w:val="316"/>
          <w:jc w:val="center"/>
        </w:trPr>
        <w:tc>
          <w:tcPr>
            <w:tcW w:w="1996" w:type="dxa"/>
            <w:tcBorders>
              <w:top w:val="single" w:sz="4" w:space="0" w:color="auto"/>
              <w:left w:val="single" w:sz="4" w:space="0" w:color="auto"/>
              <w:bottom w:val="single" w:sz="4" w:space="0" w:color="auto"/>
              <w:right w:val="single" w:sz="4" w:space="0" w:color="auto"/>
            </w:tcBorders>
            <w:vAlign w:val="bottom"/>
          </w:tcPr>
          <w:p w14:paraId="3E0E5D4F" w14:textId="77777777" w:rsidR="004F541D" w:rsidRPr="00010C75" w:rsidRDefault="004F541D" w:rsidP="0073581A">
            <w:pPr>
              <w:spacing w:after="0" w:line="240" w:lineRule="auto"/>
              <w:jc w:val="both"/>
              <w:rPr>
                <w:rFonts w:eastAsia="Times New Roman" w:cs="Calibri"/>
                <w:b/>
                <w:bCs/>
                <w:color w:val="000000"/>
                <w:lang w:eastAsia="el-GR"/>
              </w:rPr>
            </w:pPr>
          </w:p>
        </w:tc>
        <w:tc>
          <w:tcPr>
            <w:tcW w:w="1336" w:type="dxa"/>
            <w:tcBorders>
              <w:top w:val="single" w:sz="4" w:space="0" w:color="auto"/>
              <w:left w:val="nil"/>
              <w:bottom w:val="single" w:sz="4" w:space="0" w:color="auto"/>
              <w:right w:val="single" w:sz="4" w:space="0" w:color="auto"/>
            </w:tcBorders>
          </w:tcPr>
          <w:p w14:paraId="481E87ED" w14:textId="77777777" w:rsidR="004F541D" w:rsidRDefault="004F541D" w:rsidP="0073581A">
            <w:pPr>
              <w:spacing w:after="0" w:line="240" w:lineRule="auto"/>
              <w:jc w:val="both"/>
              <w:rPr>
                <w:rFonts w:eastAsia="Times New Roman" w:cs="Calibri"/>
                <w:b/>
                <w:bCs/>
                <w:color w:val="000000"/>
                <w:lang w:eastAsia="el-GR"/>
              </w:rPr>
            </w:pPr>
          </w:p>
        </w:tc>
        <w:tc>
          <w:tcPr>
            <w:tcW w:w="1345" w:type="dxa"/>
            <w:tcBorders>
              <w:top w:val="single" w:sz="4" w:space="0" w:color="auto"/>
              <w:left w:val="single" w:sz="4" w:space="0" w:color="auto"/>
              <w:bottom w:val="single" w:sz="4" w:space="0" w:color="auto"/>
              <w:right w:val="single" w:sz="4" w:space="0" w:color="auto"/>
            </w:tcBorders>
            <w:vAlign w:val="bottom"/>
          </w:tcPr>
          <w:p w14:paraId="56515BF9" w14:textId="77777777" w:rsidR="004F541D" w:rsidRPr="00010C75" w:rsidRDefault="004F541D" w:rsidP="0073581A">
            <w:pPr>
              <w:spacing w:after="0" w:line="240" w:lineRule="auto"/>
              <w:jc w:val="both"/>
              <w:rPr>
                <w:rFonts w:eastAsia="Times New Roman" w:cs="Calibri"/>
                <w:b/>
                <w:bCs/>
                <w:color w:val="000000"/>
                <w:lang w:eastAsia="el-GR"/>
              </w:rPr>
            </w:pPr>
          </w:p>
        </w:tc>
        <w:tc>
          <w:tcPr>
            <w:tcW w:w="2759" w:type="dxa"/>
            <w:tcBorders>
              <w:top w:val="single" w:sz="4" w:space="0" w:color="auto"/>
              <w:left w:val="nil"/>
              <w:bottom w:val="single" w:sz="4" w:space="0" w:color="auto"/>
              <w:right w:val="single" w:sz="4" w:space="0" w:color="auto"/>
            </w:tcBorders>
            <w:vAlign w:val="bottom"/>
          </w:tcPr>
          <w:p w14:paraId="0A42473C" w14:textId="77777777" w:rsidR="004F541D" w:rsidRPr="00010C75" w:rsidRDefault="004F541D" w:rsidP="0073581A">
            <w:pPr>
              <w:spacing w:after="0" w:line="240" w:lineRule="auto"/>
              <w:jc w:val="both"/>
              <w:rPr>
                <w:rFonts w:eastAsia="Times New Roman" w:cs="Calibri"/>
                <w:b/>
                <w:bCs/>
                <w:color w:val="000000"/>
                <w:lang w:eastAsia="el-GR"/>
              </w:rPr>
            </w:pPr>
          </w:p>
        </w:tc>
        <w:tc>
          <w:tcPr>
            <w:tcW w:w="3758" w:type="dxa"/>
            <w:tcBorders>
              <w:top w:val="single" w:sz="4" w:space="0" w:color="auto"/>
              <w:left w:val="nil"/>
              <w:bottom w:val="single" w:sz="4" w:space="0" w:color="auto"/>
              <w:right w:val="single" w:sz="4" w:space="0" w:color="auto"/>
            </w:tcBorders>
          </w:tcPr>
          <w:p w14:paraId="2BB3923A" w14:textId="77777777" w:rsidR="004F541D" w:rsidRDefault="004F541D" w:rsidP="0073581A">
            <w:pPr>
              <w:spacing w:after="0" w:line="240" w:lineRule="auto"/>
              <w:jc w:val="center"/>
              <w:rPr>
                <w:rFonts w:eastAsia="Times New Roman" w:cs="Calibri"/>
                <w:b/>
                <w:bCs/>
                <w:color w:val="000000"/>
                <w:lang w:eastAsia="el-GR"/>
              </w:rPr>
            </w:pPr>
          </w:p>
        </w:tc>
      </w:tr>
      <w:tr w:rsidR="00FB7510" w:rsidRPr="00787EF3" w14:paraId="5EBA64F0" w14:textId="77777777" w:rsidTr="004F541D">
        <w:trPr>
          <w:trHeight w:val="316"/>
          <w:jc w:val="center"/>
        </w:trPr>
        <w:tc>
          <w:tcPr>
            <w:tcW w:w="1996" w:type="dxa"/>
            <w:tcBorders>
              <w:top w:val="nil"/>
              <w:left w:val="single" w:sz="4" w:space="0" w:color="auto"/>
              <w:bottom w:val="single" w:sz="4" w:space="0" w:color="auto"/>
              <w:right w:val="single" w:sz="4" w:space="0" w:color="auto"/>
            </w:tcBorders>
            <w:noWrap/>
            <w:vAlign w:val="bottom"/>
            <w:hideMark/>
          </w:tcPr>
          <w:p w14:paraId="6BE743A6"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336" w:type="dxa"/>
            <w:tcBorders>
              <w:top w:val="single" w:sz="4" w:space="0" w:color="auto"/>
              <w:left w:val="nil"/>
              <w:bottom w:val="single" w:sz="4" w:space="0" w:color="auto"/>
              <w:right w:val="single" w:sz="4" w:space="0" w:color="auto"/>
            </w:tcBorders>
          </w:tcPr>
          <w:p w14:paraId="221B1664" w14:textId="77777777" w:rsidR="00FB7510" w:rsidRPr="00010C75" w:rsidRDefault="00FB7510" w:rsidP="0073581A">
            <w:pPr>
              <w:spacing w:after="0" w:line="240" w:lineRule="auto"/>
              <w:jc w:val="both"/>
              <w:rPr>
                <w:rFonts w:eastAsia="Times New Roman" w:cs="Calibri"/>
                <w:color w:val="000000"/>
                <w:lang w:eastAsia="el-GR"/>
              </w:rPr>
            </w:pPr>
          </w:p>
        </w:tc>
        <w:tc>
          <w:tcPr>
            <w:tcW w:w="1345" w:type="dxa"/>
            <w:tcBorders>
              <w:top w:val="single" w:sz="4" w:space="0" w:color="auto"/>
              <w:left w:val="single" w:sz="4" w:space="0" w:color="auto"/>
              <w:bottom w:val="single" w:sz="4" w:space="0" w:color="auto"/>
              <w:right w:val="single" w:sz="4" w:space="0" w:color="auto"/>
            </w:tcBorders>
            <w:noWrap/>
            <w:vAlign w:val="bottom"/>
            <w:hideMark/>
          </w:tcPr>
          <w:p w14:paraId="0436C124"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759" w:type="dxa"/>
            <w:tcBorders>
              <w:top w:val="nil"/>
              <w:left w:val="nil"/>
              <w:bottom w:val="single" w:sz="4" w:space="0" w:color="auto"/>
              <w:right w:val="single" w:sz="4" w:space="0" w:color="auto"/>
            </w:tcBorders>
            <w:noWrap/>
            <w:vAlign w:val="bottom"/>
            <w:hideMark/>
          </w:tcPr>
          <w:p w14:paraId="439C2824"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3758" w:type="dxa"/>
            <w:tcBorders>
              <w:top w:val="single" w:sz="4" w:space="0" w:color="auto"/>
              <w:left w:val="nil"/>
              <w:bottom w:val="single" w:sz="4" w:space="0" w:color="auto"/>
              <w:right w:val="single" w:sz="4" w:space="0" w:color="auto"/>
            </w:tcBorders>
          </w:tcPr>
          <w:p w14:paraId="58BCD168" w14:textId="77777777" w:rsidR="00FB7510" w:rsidRPr="00010C75" w:rsidRDefault="00FB7510" w:rsidP="0073581A">
            <w:pPr>
              <w:spacing w:after="0" w:line="240" w:lineRule="auto"/>
              <w:jc w:val="both"/>
              <w:rPr>
                <w:rFonts w:eastAsia="Times New Roman" w:cs="Calibri"/>
                <w:color w:val="000000"/>
                <w:lang w:eastAsia="el-GR"/>
              </w:rPr>
            </w:pPr>
          </w:p>
        </w:tc>
      </w:tr>
      <w:tr w:rsidR="00FB7510" w:rsidRPr="00787EF3" w14:paraId="07E1A06C" w14:textId="77777777" w:rsidTr="004F541D">
        <w:trPr>
          <w:trHeight w:val="316"/>
          <w:jc w:val="center"/>
        </w:trPr>
        <w:tc>
          <w:tcPr>
            <w:tcW w:w="1996" w:type="dxa"/>
            <w:tcBorders>
              <w:top w:val="nil"/>
              <w:left w:val="single" w:sz="4" w:space="0" w:color="auto"/>
              <w:bottom w:val="single" w:sz="4" w:space="0" w:color="auto"/>
              <w:right w:val="single" w:sz="4" w:space="0" w:color="auto"/>
            </w:tcBorders>
            <w:noWrap/>
            <w:vAlign w:val="bottom"/>
            <w:hideMark/>
          </w:tcPr>
          <w:p w14:paraId="2FBF2314"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336" w:type="dxa"/>
            <w:tcBorders>
              <w:top w:val="single" w:sz="4" w:space="0" w:color="auto"/>
              <w:left w:val="nil"/>
              <w:bottom w:val="single" w:sz="4" w:space="0" w:color="auto"/>
              <w:right w:val="single" w:sz="4" w:space="0" w:color="auto"/>
            </w:tcBorders>
          </w:tcPr>
          <w:p w14:paraId="52B19294" w14:textId="77777777" w:rsidR="00FB7510" w:rsidRPr="00010C75" w:rsidRDefault="00FB7510" w:rsidP="0073581A">
            <w:pPr>
              <w:spacing w:after="0" w:line="240" w:lineRule="auto"/>
              <w:jc w:val="both"/>
              <w:rPr>
                <w:rFonts w:eastAsia="Times New Roman" w:cs="Calibri"/>
                <w:color w:val="000000"/>
                <w:lang w:eastAsia="el-GR"/>
              </w:rPr>
            </w:pPr>
          </w:p>
        </w:tc>
        <w:tc>
          <w:tcPr>
            <w:tcW w:w="1345" w:type="dxa"/>
            <w:tcBorders>
              <w:top w:val="single" w:sz="4" w:space="0" w:color="auto"/>
              <w:left w:val="single" w:sz="4" w:space="0" w:color="auto"/>
              <w:bottom w:val="single" w:sz="4" w:space="0" w:color="auto"/>
              <w:right w:val="single" w:sz="4" w:space="0" w:color="auto"/>
            </w:tcBorders>
            <w:noWrap/>
            <w:vAlign w:val="bottom"/>
            <w:hideMark/>
          </w:tcPr>
          <w:p w14:paraId="01510938"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759" w:type="dxa"/>
            <w:tcBorders>
              <w:top w:val="nil"/>
              <w:left w:val="nil"/>
              <w:bottom w:val="single" w:sz="4" w:space="0" w:color="auto"/>
              <w:right w:val="single" w:sz="4" w:space="0" w:color="auto"/>
            </w:tcBorders>
            <w:noWrap/>
            <w:vAlign w:val="bottom"/>
            <w:hideMark/>
          </w:tcPr>
          <w:p w14:paraId="1CDB4778"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3758" w:type="dxa"/>
            <w:tcBorders>
              <w:top w:val="single" w:sz="4" w:space="0" w:color="auto"/>
              <w:left w:val="nil"/>
              <w:bottom w:val="single" w:sz="4" w:space="0" w:color="auto"/>
              <w:right w:val="single" w:sz="4" w:space="0" w:color="auto"/>
            </w:tcBorders>
          </w:tcPr>
          <w:p w14:paraId="23517AD2" w14:textId="77777777" w:rsidR="00FB7510" w:rsidRPr="00010C75" w:rsidRDefault="00FB7510" w:rsidP="0073581A">
            <w:pPr>
              <w:spacing w:after="0" w:line="240" w:lineRule="auto"/>
              <w:jc w:val="both"/>
              <w:rPr>
                <w:rFonts w:eastAsia="Times New Roman" w:cs="Calibri"/>
                <w:color w:val="000000"/>
                <w:lang w:eastAsia="el-GR"/>
              </w:rPr>
            </w:pPr>
          </w:p>
        </w:tc>
      </w:tr>
      <w:tr w:rsidR="00FB7510" w:rsidRPr="00787EF3" w14:paraId="4C7EDFEC" w14:textId="77777777" w:rsidTr="004F541D">
        <w:trPr>
          <w:trHeight w:val="316"/>
          <w:jc w:val="center"/>
        </w:trPr>
        <w:tc>
          <w:tcPr>
            <w:tcW w:w="1996" w:type="dxa"/>
            <w:tcBorders>
              <w:top w:val="nil"/>
              <w:left w:val="single" w:sz="4" w:space="0" w:color="auto"/>
              <w:bottom w:val="single" w:sz="4" w:space="0" w:color="auto"/>
              <w:right w:val="single" w:sz="4" w:space="0" w:color="auto"/>
            </w:tcBorders>
            <w:noWrap/>
            <w:vAlign w:val="bottom"/>
            <w:hideMark/>
          </w:tcPr>
          <w:p w14:paraId="75D40E0F"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336" w:type="dxa"/>
            <w:tcBorders>
              <w:top w:val="single" w:sz="4" w:space="0" w:color="auto"/>
              <w:left w:val="nil"/>
              <w:bottom w:val="single" w:sz="4" w:space="0" w:color="auto"/>
              <w:right w:val="single" w:sz="4" w:space="0" w:color="auto"/>
            </w:tcBorders>
          </w:tcPr>
          <w:p w14:paraId="632C4E32" w14:textId="77777777" w:rsidR="00FB7510" w:rsidRPr="00010C75" w:rsidRDefault="00FB7510" w:rsidP="0073581A">
            <w:pPr>
              <w:spacing w:after="0" w:line="240" w:lineRule="auto"/>
              <w:jc w:val="both"/>
              <w:rPr>
                <w:rFonts w:eastAsia="Times New Roman" w:cs="Calibri"/>
                <w:color w:val="000000"/>
                <w:lang w:eastAsia="el-GR"/>
              </w:rPr>
            </w:pPr>
          </w:p>
        </w:tc>
        <w:tc>
          <w:tcPr>
            <w:tcW w:w="1345" w:type="dxa"/>
            <w:tcBorders>
              <w:top w:val="single" w:sz="4" w:space="0" w:color="auto"/>
              <w:left w:val="single" w:sz="4" w:space="0" w:color="auto"/>
              <w:bottom w:val="single" w:sz="4" w:space="0" w:color="auto"/>
              <w:right w:val="single" w:sz="4" w:space="0" w:color="auto"/>
            </w:tcBorders>
            <w:noWrap/>
            <w:vAlign w:val="bottom"/>
            <w:hideMark/>
          </w:tcPr>
          <w:p w14:paraId="35C0B63F"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759" w:type="dxa"/>
            <w:tcBorders>
              <w:top w:val="nil"/>
              <w:left w:val="nil"/>
              <w:bottom w:val="single" w:sz="4" w:space="0" w:color="auto"/>
              <w:right w:val="single" w:sz="4" w:space="0" w:color="auto"/>
            </w:tcBorders>
            <w:noWrap/>
            <w:vAlign w:val="bottom"/>
            <w:hideMark/>
          </w:tcPr>
          <w:p w14:paraId="3D1C5FCF"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3758" w:type="dxa"/>
            <w:tcBorders>
              <w:top w:val="single" w:sz="4" w:space="0" w:color="auto"/>
              <w:left w:val="nil"/>
              <w:bottom w:val="single" w:sz="4" w:space="0" w:color="auto"/>
              <w:right w:val="single" w:sz="4" w:space="0" w:color="auto"/>
            </w:tcBorders>
          </w:tcPr>
          <w:p w14:paraId="049468A3" w14:textId="77777777" w:rsidR="00FB7510" w:rsidRPr="00010C75" w:rsidRDefault="00FB7510" w:rsidP="0073581A">
            <w:pPr>
              <w:spacing w:after="0" w:line="240" w:lineRule="auto"/>
              <w:jc w:val="both"/>
              <w:rPr>
                <w:rFonts w:eastAsia="Times New Roman" w:cs="Calibri"/>
                <w:color w:val="000000"/>
                <w:lang w:eastAsia="el-GR"/>
              </w:rPr>
            </w:pPr>
          </w:p>
        </w:tc>
      </w:tr>
      <w:tr w:rsidR="00FB7510" w:rsidRPr="00787EF3" w14:paraId="70C0BF75" w14:textId="77777777" w:rsidTr="004F541D">
        <w:trPr>
          <w:trHeight w:val="316"/>
          <w:jc w:val="center"/>
        </w:trPr>
        <w:tc>
          <w:tcPr>
            <w:tcW w:w="1996" w:type="dxa"/>
            <w:tcBorders>
              <w:top w:val="nil"/>
              <w:left w:val="single" w:sz="4" w:space="0" w:color="auto"/>
              <w:bottom w:val="single" w:sz="4" w:space="0" w:color="auto"/>
              <w:right w:val="single" w:sz="4" w:space="0" w:color="auto"/>
            </w:tcBorders>
            <w:noWrap/>
            <w:vAlign w:val="bottom"/>
            <w:hideMark/>
          </w:tcPr>
          <w:p w14:paraId="3A614F1B"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lastRenderedPageBreak/>
              <w:t> </w:t>
            </w:r>
          </w:p>
        </w:tc>
        <w:tc>
          <w:tcPr>
            <w:tcW w:w="1336" w:type="dxa"/>
            <w:tcBorders>
              <w:top w:val="single" w:sz="4" w:space="0" w:color="auto"/>
              <w:left w:val="nil"/>
              <w:bottom w:val="single" w:sz="4" w:space="0" w:color="auto"/>
              <w:right w:val="single" w:sz="4" w:space="0" w:color="auto"/>
            </w:tcBorders>
          </w:tcPr>
          <w:p w14:paraId="422487A4" w14:textId="77777777" w:rsidR="00FB7510" w:rsidRPr="00010C75" w:rsidRDefault="00FB7510" w:rsidP="0073581A">
            <w:pPr>
              <w:spacing w:after="0" w:line="240" w:lineRule="auto"/>
              <w:jc w:val="both"/>
              <w:rPr>
                <w:rFonts w:eastAsia="Times New Roman" w:cs="Calibri"/>
                <w:color w:val="000000"/>
                <w:lang w:eastAsia="el-GR"/>
              </w:rPr>
            </w:pPr>
          </w:p>
        </w:tc>
        <w:tc>
          <w:tcPr>
            <w:tcW w:w="1345" w:type="dxa"/>
            <w:tcBorders>
              <w:top w:val="single" w:sz="4" w:space="0" w:color="auto"/>
              <w:left w:val="single" w:sz="4" w:space="0" w:color="auto"/>
              <w:bottom w:val="single" w:sz="4" w:space="0" w:color="auto"/>
              <w:right w:val="single" w:sz="4" w:space="0" w:color="auto"/>
            </w:tcBorders>
            <w:noWrap/>
            <w:vAlign w:val="bottom"/>
            <w:hideMark/>
          </w:tcPr>
          <w:p w14:paraId="0E746756"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2759" w:type="dxa"/>
            <w:tcBorders>
              <w:top w:val="nil"/>
              <w:left w:val="nil"/>
              <w:bottom w:val="single" w:sz="4" w:space="0" w:color="auto"/>
              <w:right w:val="single" w:sz="4" w:space="0" w:color="auto"/>
            </w:tcBorders>
            <w:noWrap/>
            <w:vAlign w:val="bottom"/>
            <w:hideMark/>
          </w:tcPr>
          <w:p w14:paraId="22AD1008" w14:textId="77777777" w:rsidR="00FB7510" w:rsidRPr="00010C75" w:rsidRDefault="00FB7510"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3758" w:type="dxa"/>
            <w:tcBorders>
              <w:top w:val="single" w:sz="4" w:space="0" w:color="auto"/>
              <w:left w:val="nil"/>
              <w:bottom w:val="single" w:sz="4" w:space="0" w:color="auto"/>
              <w:right w:val="single" w:sz="4" w:space="0" w:color="auto"/>
            </w:tcBorders>
          </w:tcPr>
          <w:p w14:paraId="644CC8D0" w14:textId="77777777" w:rsidR="00FB7510" w:rsidRPr="00010C75" w:rsidRDefault="00FB7510" w:rsidP="0073581A">
            <w:pPr>
              <w:spacing w:after="0" w:line="240" w:lineRule="auto"/>
              <w:jc w:val="both"/>
              <w:rPr>
                <w:rFonts w:eastAsia="Times New Roman" w:cs="Calibri"/>
                <w:color w:val="000000"/>
                <w:lang w:eastAsia="el-GR"/>
              </w:rPr>
            </w:pPr>
          </w:p>
        </w:tc>
      </w:tr>
    </w:tbl>
    <w:p w14:paraId="77686123" w14:textId="77777777" w:rsidR="00FB7510" w:rsidRDefault="00FB7510" w:rsidP="00C76023">
      <w:pPr>
        <w:jc w:val="both"/>
      </w:pPr>
    </w:p>
    <w:p w14:paraId="549E8F71" w14:textId="023A00D8" w:rsidR="00D9780E" w:rsidRDefault="00301F5E" w:rsidP="00D9780E">
      <w:pPr>
        <w:jc w:val="both"/>
      </w:pPr>
      <w:r>
        <w:t xml:space="preserve"> </w:t>
      </w:r>
      <w:r w:rsidR="00D9780E" w:rsidRPr="00E705BC">
        <w:rPr>
          <w:highlight w:val="yellow"/>
        </w:rPr>
        <w:t>Οι φοιτητές/τριες  που βρίσκονται στις θέσεις __ έως ___ στο πίνακα κατάταξης κρίνονται ως επιλαχόντες</w:t>
      </w:r>
      <w:r w:rsidR="001E31BB" w:rsidRPr="00E705BC">
        <w:rPr>
          <w:highlight w:val="yellow"/>
        </w:rPr>
        <w:t>/ούσες</w:t>
      </w:r>
      <w:r w:rsidR="00D9780E" w:rsidRPr="00E705BC">
        <w:rPr>
          <w:highlight w:val="yellow"/>
        </w:rPr>
        <w:t>. Σε περίπτωση αποχώρησης των επιλεγέντων φοιτητών/τριών θα κληθούν να συμμετάσχουν κατά τη σειρά κατάταξης.</w:t>
      </w:r>
      <w:r w:rsidR="00D9780E">
        <w:t xml:space="preserve"> </w:t>
      </w:r>
    </w:p>
    <w:p w14:paraId="63ACE88C" w14:textId="684F72E8" w:rsidR="004411AE" w:rsidRPr="009A410D" w:rsidRDefault="009A410D" w:rsidP="00D9780E">
      <w:pPr>
        <w:jc w:val="both"/>
        <w:rPr>
          <w:b/>
          <w:bCs/>
        </w:rPr>
      </w:pPr>
      <w:r w:rsidRPr="006237F9">
        <w:rPr>
          <w:b/>
          <w:bCs/>
        </w:rPr>
        <w:t>Οι ως άνω πίνακες κατάταξης συμπεριλαμβάνουν όλους/ες τους/τις φοιτητές/ριες που υπέβαλαν αίτηση για υλοποίηση πρακτικής άσκησης. Το δικαίωμα τους προς υλοποίηση αυτής θα εξεταστεί και θα κριθεί από την Απόφαση της Συνέλευσης του Τμήματος  εφόσον πληρούν τις προϋποθέσεις που ρητά προβλέπονται στο άρθ. 130 Ν. 5224/2025 περί ανώτατης διάρκειας φοίτησης, σε συνδυασμό με την υπ’ αριθ. πρωτ. 118904 /Ζ1/24-09-2025 Εγκύκλιο του Υπουργείου Παιδείας, Θρησκευμάτων και Αθλητισμού.</w:t>
      </w:r>
    </w:p>
    <w:p w14:paraId="61F1B465" w14:textId="77777777" w:rsidR="00D91F13" w:rsidRDefault="00D91F13" w:rsidP="00D91F13">
      <w:pPr>
        <w:jc w:val="both"/>
      </w:pPr>
      <w:r>
        <w:t>------------------------------------------------------------------------------------------------------------------</w:t>
      </w:r>
    </w:p>
    <w:p w14:paraId="10A27870" w14:textId="77777777" w:rsidR="00D91F13" w:rsidRDefault="00D91F13" w:rsidP="00D91F13">
      <w:pPr>
        <w:spacing w:line="360" w:lineRule="auto"/>
        <w:jc w:val="both"/>
        <w:rPr>
          <w:rFonts w:cs="Calibri"/>
          <w:b/>
          <w:u w:val="single"/>
        </w:rPr>
      </w:pPr>
      <w:r>
        <w:rPr>
          <w:rFonts w:cs="Calibri"/>
          <w:b/>
          <w:u w:val="single"/>
        </w:rPr>
        <w:t xml:space="preserve">Δήλωση απουσίας σύγκρουσης Συμφερόντων </w:t>
      </w:r>
      <w:bookmarkStart w:id="0" w:name="_Hlk180500016"/>
      <w:r>
        <w:rPr>
          <w:rFonts w:cs="Calibri"/>
          <w:b/>
          <w:u w:val="single"/>
        </w:rPr>
        <w:t xml:space="preserve">στο </w:t>
      </w:r>
      <w:bookmarkEnd w:id="0"/>
      <w:r>
        <w:rPr>
          <w:rFonts w:cs="Calibri"/>
          <w:b/>
          <w:u w:val="single"/>
        </w:rPr>
        <w:t>πλαίσιο του άρθρου 61 παρ. 3 του Δημοσιονομικού Κανονισμού 2024/2509 (ΕΕ, Ευρατόμ) του Ευρωπαϊκού Κοινοβουλίου και του Συμβουλίου της 23ης Σεπτεμβρίου 2024</w:t>
      </w:r>
      <w:r>
        <w:rPr>
          <w:b/>
          <w:u w:val="single"/>
        </w:rPr>
        <w:t xml:space="preserve"> </w:t>
      </w:r>
      <w:r>
        <w:rPr>
          <w:rFonts w:cs="Calibri"/>
          <w:b/>
          <w:u w:val="single"/>
        </w:rPr>
        <w:t>σχετικά με τους δημοσιονομικούς κανόνες που εφαρμόζονται στον γενικό προϋπολογισμό της Ένωσης (αναδιατύπωση):</w:t>
      </w:r>
    </w:p>
    <w:p w14:paraId="43F309D3" w14:textId="77777777" w:rsidR="00D91F13" w:rsidRDefault="00D91F13" w:rsidP="00D91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Calibri"/>
        </w:rPr>
      </w:pPr>
      <w:r>
        <w:rPr>
          <w:rFonts w:cs="Calibri"/>
        </w:rPr>
        <w:t xml:space="preserve">Οι κάτωθι υπογεγραμμένοι, μέλη της επιτροπής ενστάσεων πρακτικής άσκησης των αιτήσεων φοιτητών/ριών </w:t>
      </w:r>
      <w:r>
        <w:t xml:space="preserve">στο πλαίσιο της Πράξης «Πρακτική Άσκηση Δημοκρίτειου Πανεπιστημίου Θράκης ακ. ετών 2024-2025, 2025-2026 και 2026-2027» με κωδικό ΟΠΣ 6020079, ήτοι </w:t>
      </w:r>
      <w:r>
        <w:rPr>
          <w:rFonts w:cs="Calibri"/>
        </w:rPr>
        <w:t>που συμμετέχουμε στη διαδικασία επιλογής φυσικών προσώπων υποψήφιων για απασχόληση ή συμμετοχή σε ερευνητικά και εκπαιδευτικά προγράμματα και έργα, δηλώνουμε ρητά ότι δεν υφίσταται  σύγκρουση συμφερόντων στο πρόσωπό μας, με την έννοια που αυτή προβλέπεται και ορίζεται σύμφωνα με τις κείμενες διατάξεις της εθνικής και κοινοτικής νομοθεσίας.</w:t>
      </w:r>
    </w:p>
    <w:p w14:paraId="5DCCB2C6" w14:textId="77777777" w:rsidR="007D25E7" w:rsidRPr="00624166" w:rsidRDefault="007D25E7" w:rsidP="007D25E7">
      <w:pPr>
        <w:jc w:val="both"/>
      </w:pPr>
    </w:p>
    <w:tbl>
      <w:tblPr>
        <w:tblW w:w="9407" w:type="dxa"/>
        <w:jc w:val="center"/>
        <w:tblLook w:val="04A0" w:firstRow="1" w:lastRow="0" w:firstColumn="1" w:lastColumn="0" w:noHBand="0" w:noVBand="1"/>
      </w:tblPr>
      <w:tblGrid>
        <w:gridCol w:w="2927"/>
        <w:gridCol w:w="21"/>
        <w:gridCol w:w="3098"/>
        <w:gridCol w:w="153"/>
        <w:gridCol w:w="2471"/>
        <w:gridCol w:w="573"/>
        <w:gridCol w:w="129"/>
        <w:gridCol w:w="93"/>
      </w:tblGrid>
      <w:tr w:rsidR="007D25E7" w:rsidRPr="00787EF3" w14:paraId="5E709210" w14:textId="77777777" w:rsidTr="003E114F">
        <w:trPr>
          <w:gridAfter w:val="1"/>
          <w:wAfter w:w="80" w:type="dxa"/>
          <w:trHeight w:val="591"/>
          <w:jc w:val="center"/>
        </w:trPr>
        <w:tc>
          <w:tcPr>
            <w:tcW w:w="8730" w:type="dxa"/>
            <w:gridSpan w:val="5"/>
          </w:tcPr>
          <w:p w14:paraId="10F34EF1" w14:textId="77777777" w:rsidR="007D25E7" w:rsidRPr="00787EF3" w:rsidRDefault="007D25E7" w:rsidP="003E114F">
            <w:pPr>
              <w:spacing w:after="0" w:line="360" w:lineRule="auto"/>
              <w:ind w:right="21"/>
              <w:jc w:val="center"/>
            </w:pPr>
            <w:r w:rsidRPr="00787EF3">
              <w:t>Η Επιτροπή Πρακτικής Άσκησης</w:t>
            </w:r>
          </w:p>
        </w:tc>
        <w:tc>
          <w:tcPr>
            <w:tcW w:w="568" w:type="dxa"/>
            <w:gridSpan w:val="2"/>
          </w:tcPr>
          <w:p w14:paraId="61283470" w14:textId="77777777" w:rsidR="007D25E7" w:rsidRPr="007D25E7" w:rsidRDefault="007D25E7" w:rsidP="003E114F">
            <w:pPr>
              <w:spacing w:after="0" w:line="360" w:lineRule="auto"/>
              <w:ind w:right="21"/>
              <w:jc w:val="center"/>
              <w:rPr>
                <w:rFonts w:ascii="Times New Roman" w:eastAsia="Times New Roman" w:hAnsi="Times New Roman"/>
                <w:sz w:val="20"/>
                <w:szCs w:val="20"/>
                <w:lang w:eastAsia="el-GR"/>
              </w:rPr>
            </w:pPr>
          </w:p>
        </w:tc>
      </w:tr>
      <w:tr w:rsidR="007D25E7" w:rsidRPr="00787EF3" w14:paraId="48A69376" w14:textId="77777777" w:rsidTr="003E114F">
        <w:trPr>
          <w:gridAfter w:val="1"/>
          <w:wAfter w:w="80" w:type="dxa"/>
          <w:trHeight w:val="487"/>
          <w:jc w:val="center"/>
        </w:trPr>
        <w:tc>
          <w:tcPr>
            <w:tcW w:w="8730" w:type="dxa"/>
            <w:gridSpan w:val="5"/>
          </w:tcPr>
          <w:p w14:paraId="1FA066CD" w14:textId="77777777" w:rsidR="007D25E7" w:rsidRPr="007D25E7" w:rsidRDefault="007D25E7" w:rsidP="003E114F">
            <w:pPr>
              <w:spacing w:after="0" w:line="360" w:lineRule="auto"/>
              <w:ind w:right="21"/>
              <w:jc w:val="center"/>
              <w:rPr>
                <w:rFonts w:ascii="Times New Roman" w:eastAsia="Times New Roman" w:hAnsi="Times New Roman"/>
                <w:sz w:val="20"/>
                <w:szCs w:val="20"/>
                <w:lang w:eastAsia="el-GR"/>
              </w:rPr>
            </w:pPr>
          </w:p>
        </w:tc>
        <w:tc>
          <w:tcPr>
            <w:tcW w:w="568" w:type="dxa"/>
            <w:gridSpan w:val="2"/>
          </w:tcPr>
          <w:p w14:paraId="67948B08" w14:textId="77777777" w:rsidR="007D25E7" w:rsidRPr="007D25E7" w:rsidRDefault="007D25E7" w:rsidP="003E114F">
            <w:pPr>
              <w:spacing w:after="0" w:line="360" w:lineRule="auto"/>
              <w:ind w:right="21"/>
              <w:jc w:val="center"/>
              <w:rPr>
                <w:rFonts w:ascii="Times New Roman" w:eastAsia="Times New Roman" w:hAnsi="Times New Roman"/>
                <w:sz w:val="20"/>
                <w:szCs w:val="20"/>
                <w:lang w:eastAsia="el-GR"/>
              </w:rPr>
            </w:pPr>
          </w:p>
        </w:tc>
      </w:tr>
      <w:tr w:rsidR="007D25E7" w:rsidRPr="00787EF3" w14:paraId="287944B9" w14:textId="77777777" w:rsidTr="003E114F">
        <w:trPr>
          <w:trHeight w:val="1167"/>
          <w:jc w:val="center"/>
        </w:trPr>
        <w:tc>
          <w:tcPr>
            <w:tcW w:w="2920" w:type="dxa"/>
            <w:gridSpan w:val="2"/>
          </w:tcPr>
          <w:p w14:paraId="397402BD" w14:textId="77777777" w:rsidR="007D25E7" w:rsidRPr="00787EF3" w:rsidRDefault="007D25E7" w:rsidP="007D25E7">
            <w:pPr>
              <w:pStyle w:val="a5"/>
              <w:numPr>
                <w:ilvl w:val="0"/>
                <w:numId w:val="3"/>
              </w:numPr>
              <w:spacing w:after="0" w:line="360" w:lineRule="auto"/>
              <w:ind w:right="21"/>
              <w:jc w:val="center"/>
            </w:pPr>
            <w:r w:rsidRPr="00787EF3">
              <w:t>…………………………..</w:t>
            </w:r>
          </w:p>
          <w:p w14:paraId="3299E394" w14:textId="29987F0F" w:rsidR="007D25E7" w:rsidRPr="00787EF3" w:rsidRDefault="007D25E7" w:rsidP="003E114F">
            <w:pPr>
              <w:pStyle w:val="a5"/>
              <w:spacing w:after="0" w:line="360" w:lineRule="auto"/>
              <w:ind w:right="21"/>
              <w:jc w:val="center"/>
            </w:pPr>
            <w:r w:rsidRPr="00787EF3">
              <w:t>(Ονοματεπώνυμο</w:t>
            </w:r>
            <w:r w:rsidR="00FB7510">
              <w:t>, Βαθμίδα</w:t>
            </w:r>
            <w:r w:rsidRPr="00787EF3">
              <w:t>)</w:t>
            </w:r>
          </w:p>
        </w:tc>
        <w:tc>
          <w:tcPr>
            <w:tcW w:w="3233" w:type="dxa"/>
            <w:gridSpan w:val="2"/>
          </w:tcPr>
          <w:p w14:paraId="54BC7337" w14:textId="77777777" w:rsidR="007D25E7" w:rsidRPr="00787EF3" w:rsidRDefault="007D25E7" w:rsidP="007D25E7">
            <w:pPr>
              <w:pStyle w:val="a5"/>
              <w:numPr>
                <w:ilvl w:val="0"/>
                <w:numId w:val="3"/>
              </w:numPr>
              <w:spacing w:after="0" w:line="360" w:lineRule="auto"/>
              <w:ind w:right="21"/>
              <w:jc w:val="center"/>
            </w:pPr>
            <w:r w:rsidRPr="00787EF3">
              <w:t>………………………………..</w:t>
            </w:r>
          </w:p>
          <w:p w14:paraId="5C9CE5A3" w14:textId="7C726257" w:rsidR="007D25E7" w:rsidRPr="00787EF3" w:rsidRDefault="007D25E7" w:rsidP="003E114F">
            <w:pPr>
              <w:pStyle w:val="a5"/>
              <w:spacing w:after="0" w:line="360" w:lineRule="auto"/>
              <w:ind w:right="21"/>
              <w:jc w:val="center"/>
            </w:pPr>
            <w:r w:rsidRPr="00787EF3">
              <w:t>(Ονοματεπώνυμο</w:t>
            </w:r>
            <w:r w:rsidR="00FB7510">
              <w:t>, Βαθμίδα</w:t>
            </w:r>
            <w:r w:rsidRPr="00787EF3">
              <w:t>)</w:t>
            </w:r>
          </w:p>
        </w:tc>
        <w:tc>
          <w:tcPr>
            <w:tcW w:w="3003" w:type="dxa"/>
            <w:gridSpan w:val="2"/>
          </w:tcPr>
          <w:p w14:paraId="0A228432" w14:textId="77777777" w:rsidR="007D25E7" w:rsidRPr="00787EF3" w:rsidRDefault="007D25E7" w:rsidP="007D25E7">
            <w:pPr>
              <w:pStyle w:val="a5"/>
              <w:numPr>
                <w:ilvl w:val="0"/>
                <w:numId w:val="3"/>
              </w:numPr>
              <w:spacing w:after="0" w:line="360" w:lineRule="auto"/>
              <w:ind w:right="21"/>
              <w:jc w:val="center"/>
            </w:pPr>
            <w:r w:rsidRPr="00787EF3">
              <w:t>…………………………….</w:t>
            </w:r>
          </w:p>
          <w:p w14:paraId="69362DCE" w14:textId="1AC3FBDC" w:rsidR="007D25E7" w:rsidRPr="00787EF3" w:rsidRDefault="007D25E7" w:rsidP="003E114F">
            <w:pPr>
              <w:pStyle w:val="a5"/>
              <w:spacing w:after="0" w:line="360" w:lineRule="auto"/>
              <w:ind w:right="21"/>
              <w:jc w:val="center"/>
            </w:pPr>
            <w:r w:rsidRPr="00787EF3">
              <w:t>(Ονοματεπώνυμο</w:t>
            </w:r>
            <w:r w:rsidR="00FB7510">
              <w:t>, Βαθμίδα</w:t>
            </w:r>
            <w:r w:rsidRPr="00787EF3">
              <w:t>)</w:t>
            </w:r>
          </w:p>
        </w:tc>
        <w:tc>
          <w:tcPr>
            <w:tcW w:w="251" w:type="dxa"/>
            <w:gridSpan w:val="2"/>
          </w:tcPr>
          <w:p w14:paraId="5E882827" w14:textId="77777777" w:rsidR="007D25E7" w:rsidRPr="007D25E7" w:rsidRDefault="007D25E7" w:rsidP="007D25E7">
            <w:pPr>
              <w:pStyle w:val="a5"/>
              <w:numPr>
                <w:ilvl w:val="0"/>
                <w:numId w:val="3"/>
              </w:numPr>
              <w:spacing w:after="0" w:line="360" w:lineRule="auto"/>
              <w:ind w:right="21"/>
              <w:jc w:val="center"/>
              <w:rPr>
                <w:rFonts w:ascii="Times New Roman" w:eastAsia="Times New Roman" w:hAnsi="Times New Roman"/>
                <w:sz w:val="20"/>
                <w:szCs w:val="20"/>
                <w:lang w:eastAsia="el-GR"/>
              </w:rPr>
            </w:pPr>
          </w:p>
        </w:tc>
      </w:tr>
      <w:tr w:rsidR="007D25E7" w:rsidRPr="00787EF3" w14:paraId="3CAB807A" w14:textId="77777777" w:rsidTr="003E114F">
        <w:trPr>
          <w:gridAfter w:val="1"/>
          <w:wAfter w:w="80" w:type="dxa"/>
          <w:trHeight w:val="591"/>
          <w:jc w:val="center"/>
        </w:trPr>
        <w:tc>
          <w:tcPr>
            <w:tcW w:w="2884" w:type="dxa"/>
          </w:tcPr>
          <w:p w14:paraId="4F4E3DE7" w14:textId="77777777" w:rsidR="007D25E7" w:rsidRPr="00787EF3" w:rsidRDefault="007D25E7" w:rsidP="003E114F">
            <w:pPr>
              <w:spacing w:after="0" w:line="360" w:lineRule="auto"/>
              <w:ind w:left="360" w:right="21"/>
              <w:jc w:val="center"/>
            </w:pPr>
          </w:p>
        </w:tc>
        <w:tc>
          <w:tcPr>
            <w:tcW w:w="3121" w:type="dxa"/>
            <w:gridSpan w:val="2"/>
          </w:tcPr>
          <w:p w14:paraId="07A9B8D0" w14:textId="77777777" w:rsidR="007D25E7" w:rsidRPr="00787EF3" w:rsidRDefault="007D25E7" w:rsidP="003E114F">
            <w:pPr>
              <w:spacing w:after="0" w:line="360" w:lineRule="auto"/>
              <w:ind w:left="360" w:right="21"/>
              <w:jc w:val="center"/>
            </w:pPr>
          </w:p>
        </w:tc>
        <w:tc>
          <w:tcPr>
            <w:tcW w:w="2724" w:type="dxa"/>
            <w:gridSpan w:val="2"/>
          </w:tcPr>
          <w:p w14:paraId="1523BAA3" w14:textId="77777777" w:rsidR="007D25E7" w:rsidRPr="00787EF3" w:rsidRDefault="007D25E7" w:rsidP="003E114F">
            <w:pPr>
              <w:spacing w:after="0" w:line="360" w:lineRule="auto"/>
              <w:ind w:left="360" w:right="21"/>
              <w:jc w:val="center"/>
            </w:pPr>
          </w:p>
        </w:tc>
        <w:tc>
          <w:tcPr>
            <w:tcW w:w="568" w:type="dxa"/>
            <w:gridSpan w:val="2"/>
          </w:tcPr>
          <w:p w14:paraId="16BBC61A" w14:textId="77777777" w:rsidR="007D25E7" w:rsidRPr="007D25E7" w:rsidRDefault="007D25E7" w:rsidP="003E114F">
            <w:pPr>
              <w:spacing w:after="0" w:line="360" w:lineRule="auto"/>
              <w:ind w:left="360" w:right="21"/>
              <w:jc w:val="center"/>
              <w:rPr>
                <w:rFonts w:ascii="Times New Roman" w:eastAsia="Times New Roman" w:hAnsi="Times New Roman"/>
                <w:sz w:val="20"/>
                <w:szCs w:val="20"/>
                <w:lang w:eastAsia="el-GR"/>
              </w:rPr>
            </w:pPr>
          </w:p>
        </w:tc>
      </w:tr>
      <w:tr w:rsidR="007D25E7" w:rsidRPr="00787EF3" w14:paraId="4D4AB389" w14:textId="77777777" w:rsidTr="003E114F">
        <w:trPr>
          <w:gridAfter w:val="1"/>
          <w:wAfter w:w="80" w:type="dxa"/>
          <w:trHeight w:val="591"/>
          <w:jc w:val="center"/>
        </w:trPr>
        <w:tc>
          <w:tcPr>
            <w:tcW w:w="2884" w:type="dxa"/>
          </w:tcPr>
          <w:p w14:paraId="1A6CA888" w14:textId="77777777" w:rsidR="007D25E7" w:rsidRPr="00787EF3" w:rsidRDefault="007D25E7" w:rsidP="003E114F">
            <w:pPr>
              <w:spacing w:after="0" w:line="360" w:lineRule="auto"/>
              <w:ind w:left="360" w:right="21"/>
              <w:jc w:val="center"/>
            </w:pPr>
          </w:p>
        </w:tc>
        <w:tc>
          <w:tcPr>
            <w:tcW w:w="3121" w:type="dxa"/>
            <w:gridSpan w:val="2"/>
          </w:tcPr>
          <w:p w14:paraId="558A2593" w14:textId="77777777" w:rsidR="007D25E7" w:rsidRPr="00787EF3" w:rsidRDefault="007D25E7" w:rsidP="003E114F">
            <w:pPr>
              <w:spacing w:after="0" w:line="360" w:lineRule="auto"/>
              <w:ind w:left="360" w:right="21"/>
              <w:jc w:val="center"/>
            </w:pPr>
          </w:p>
        </w:tc>
        <w:tc>
          <w:tcPr>
            <w:tcW w:w="2724" w:type="dxa"/>
            <w:gridSpan w:val="2"/>
          </w:tcPr>
          <w:p w14:paraId="2FD04CC6" w14:textId="77777777" w:rsidR="007D25E7" w:rsidRPr="00787EF3" w:rsidRDefault="007D25E7" w:rsidP="003E114F">
            <w:pPr>
              <w:spacing w:after="0" w:line="360" w:lineRule="auto"/>
              <w:ind w:left="360" w:right="21"/>
              <w:jc w:val="center"/>
            </w:pPr>
          </w:p>
        </w:tc>
        <w:tc>
          <w:tcPr>
            <w:tcW w:w="568" w:type="dxa"/>
            <w:gridSpan w:val="2"/>
          </w:tcPr>
          <w:p w14:paraId="651E0FA2" w14:textId="77777777" w:rsidR="007D25E7" w:rsidRPr="007D25E7" w:rsidRDefault="007D25E7" w:rsidP="003E114F">
            <w:pPr>
              <w:spacing w:after="0" w:line="360" w:lineRule="auto"/>
              <w:ind w:left="360" w:right="21"/>
              <w:jc w:val="center"/>
              <w:rPr>
                <w:rFonts w:ascii="Times New Roman" w:eastAsia="Times New Roman" w:hAnsi="Times New Roman"/>
                <w:sz w:val="20"/>
                <w:szCs w:val="20"/>
                <w:lang w:eastAsia="el-GR"/>
              </w:rPr>
            </w:pPr>
          </w:p>
        </w:tc>
      </w:tr>
      <w:tr w:rsidR="007D25E7" w:rsidRPr="00787EF3" w14:paraId="34EFBF1B" w14:textId="77777777" w:rsidTr="003E114F">
        <w:trPr>
          <w:gridAfter w:val="1"/>
          <w:wAfter w:w="80" w:type="dxa"/>
          <w:trHeight w:val="591"/>
          <w:jc w:val="center"/>
        </w:trPr>
        <w:tc>
          <w:tcPr>
            <w:tcW w:w="2884" w:type="dxa"/>
          </w:tcPr>
          <w:p w14:paraId="45D66802" w14:textId="77777777" w:rsidR="007D25E7" w:rsidRPr="00787EF3" w:rsidRDefault="007D25E7" w:rsidP="003E114F">
            <w:pPr>
              <w:spacing w:after="0" w:line="360" w:lineRule="auto"/>
              <w:ind w:left="360" w:right="21"/>
              <w:jc w:val="center"/>
            </w:pPr>
            <w:r w:rsidRPr="00787EF3">
              <w:t xml:space="preserve">      (Υπογραφή)</w:t>
            </w:r>
          </w:p>
        </w:tc>
        <w:tc>
          <w:tcPr>
            <w:tcW w:w="3121" w:type="dxa"/>
            <w:gridSpan w:val="2"/>
          </w:tcPr>
          <w:p w14:paraId="4D60FB61" w14:textId="77777777" w:rsidR="007D25E7" w:rsidRPr="00787EF3" w:rsidRDefault="007D25E7" w:rsidP="003E114F">
            <w:pPr>
              <w:spacing w:after="0" w:line="360" w:lineRule="auto"/>
              <w:ind w:left="360" w:right="21"/>
              <w:jc w:val="center"/>
            </w:pPr>
            <w:r w:rsidRPr="00787EF3">
              <w:t xml:space="preserve">          (Υπογραφή)</w:t>
            </w:r>
          </w:p>
        </w:tc>
        <w:tc>
          <w:tcPr>
            <w:tcW w:w="2724" w:type="dxa"/>
            <w:gridSpan w:val="2"/>
          </w:tcPr>
          <w:p w14:paraId="1C988C3C" w14:textId="77777777" w:rsidR="007D25E7" w:rsidRPr="00787EF3" w:rsidRDefault="007D25E7" w:rsidP="003E114F">
            <w:pPr>
              <w:spacing w:after="0" w:line="360" w:lineRule="auto"/>
              <w:ind w:left="360" w:right="21"/>
              <w:jc w:val="center"/>
            </w:pPr>
            <w:r w:rsidRPr="00787EF3">
              <w:t xml:space="preserve">           (Υπογραφή)</w:t>
            </w:r>
          </w:p>
        </w:tc>
        <w:tc>
          <w:tcPr>
            <w:tcW w:w="568" w:type="dxa"/>
            <w:gridSpan w:val="2"/>
          </w:tcPr>
          <w:p w14:paraId="2348A507" w14:textId="77777777" w:rsidR="007D25E7" w:rsidRPr="007D25E7" w:rsidRDefault="007D25E7" w:rsidP="003E114F">
            <w:pPr>
              <w:spacing w:after="0" w:line="360" w:lineRule="auto"/>
              <w:ind w:left="360" w:right="21"/>
              <w:jc w:val="center"/>
              <w:rPr>
                <w:rFonts w:ascii="Times New Roman" w:eastAsia="Times New Roman" w:hAnsi="Times New Roman"/>
                <w:sz w:val="20"/>
                <w:szCs w:val="20"/>
                <w:lang w:eastAsia="el-GR"/>
              </w:rPr>
            </w:pPr>
          </w:p>
        </w:tc>
      </w:tr>
    </w:tbl>
    <w:p w14:paraId="0327FE40" w14:textId="77777777" w:rsidR="007D25E7" w:rsidRDefault="007D25E7" w:rsidP="002C3375">
      <w:pPr>
        <w:jc w:val="both"/>
      </w:pPr>
    </w:p>
    <w:sectPr w:rsidR="007D25E7" w:rsidSect="00D9663C">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9B09" w14:textId="77777777" w:rsidR="000D3BA6" w:rsidRDefault="000D3BA6" w:rsidP="007F5771">
      <w:pPr>
        <w:spacing w:after="0" w:line="240" w:lineRule="auto"/>
      </w:pPr>
      <w:r>
        <w:separator/>
      </w:r>
    </w:p>
  </w:endnote>
  <w:endnote w:type="continuationSeparator" w:id="0">
    <w:p w14:paraId="0FF46C59" w14:textId="77777777" w:rsidR="000D3BA6" w:rsidRDefault="000D3BA6" w:rsidP="007F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E88B" w14:textId="77777777" w:rsidR="00C235FA" w:rsidRDefault="000D3BA6" w:rsidP="00C235FA">
    <w:pPr>
      <w:pStyle w:val="a4"/>
      <w:jc w:val="center"/>
    </w:pPr>
    <w:r>
      <w:rPr>
        <w:noProof/>
        <w:lang w:eastAsia="el-GR"/>
      </w:rPr>
      <w:pict w14:anchorId="02FE1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5.25pt;height:56.2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168B" w14:textId="77777777" w:rsidR="000D3BA6" w:rsidRDefault="000D3BA6" w:rsidP="007F5771">
      <w:pPr>
        <w:spacing w:after="0" w:line="240" w:lineRule="auto"/>
      </w:pPr>
      <w:r>
        <w:separator/>
      </w:r>
    </w:p>
  </w:footnote>
  <w:footnote w:type="continuationSeparator" w:id="0">
    <w:p w14:paraId="6385B89D" w14:textId="77777777" w:rsidR="000D3BA6" w:rsidRDefault="000D3BA6" w:rsidP="007F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B5BF" w14:textId="77777777" w:rsidR="007F5771" w:rsidRDefault="000D3BA6" w:rsidP="007F5771">
    <w:pPr>
      <w:pStyle w:val="a3"/>
      <w:jc w:val="center"/>
    </w:pPr>
    <w:r>
      <w:rPr>
        <w:noProof/>
        <w:lang w:eastAsia="el-GR"/>
      </w:rPr>
      <w:pict w14:anchorId="66130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Εικόνα που περιέχει κείμενο, γραμματοσειρά, γραφικά, γραφιστική&#10;&#10;Περιγραφή που δημιουργήθηκε αυτόματα" style="width:415.5pt;height:85.5pt;visibility:visible">
          <v:imagedata r:id="rId1" o:title="Εικόνα που περιέχει κείμενο, γραμματοσειρά, γραφικά, γραφιστική&#10;&#10;Περιγραφή που δημιουργήθηκε αυτόματα"/>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277"/>
    <w:multiLevelType w:val="hybridMultilevel"/>
    <w:tmpl w:val="9DD23168"/>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E2B0A1A"/>
    <w:multiLevelType w:val="hybridMultilevel"/>
    <w:tmpl w:val="A00A2F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AC7BF1"/>
    <w:multiLevelType w:val="hybridMultilevel"/>
    <w:tmpl w:val="6EC4CC36"/>
    <w:lvl w:ilvl="0" w:tplc="F18C1A4E">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493B2C19"/>
    <w:multiLevelType w:val="hybridMultilevel"/>
    <w:tmpl w:val="00503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5464B"/>
    <w:multiLevelType w:val="hybridMultilevel"/>
    <w:tmpl w:val="3DB6D5F8"/>
    <w:lvl w:ilvl="0" w:tplc="0880661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53468294">
    <w:abstractNumId w:val="0"/>
  </w:num>
  <w:num w:numId="2" w16cid:durableId="1516338682">
    <w:abstractNumId w:val="2"/>
  </w:num>
  <w:num w:numId="3" w16cid:durableId="951594500">
    <w:abstractNumId w:val="1"/>
  </w:num>
  <w:num w:numId="4" w16cid:durableId="1908765531">
    <w:abstractNumId w:val="4"/>
  </w:num>
  <w:num w:numId="5" w16cid:durableId="103095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147"/>
    <w:rsid w:val="00010C75"/>
    <w:rsid w:val="00055FD4"/>
    <w:rsid w:val="00072B7D"/>
    <w:rsid w:val="0007344D"/>
    <w:rsid w:val="00094D14"/>
    <w:rsid w:val="00097EFA"/>
    <w:rsid w:val="00097F78"/>
    <w:rsid w:val="000C464E"/>
    <w:rsid w:val="000D3BA6"/>
    <w:rsid w:val="000F28F4"/>
    <w:rsid w:val="000F67B9"/>
    <w:rsid w:val="0011490A"/>
    <w:rsid w:val="00135062"/>
    <w:rsid w:val="001B3918"/>
    <w:rsid w:val="001E31BB"/>
    <w:rsid w:val="001F728C"/>
    <w:rsid w:val="00242B46"/>
    <w:rsid w:val="00256EFD"/>
    <w:rsid w:val="00271147"/>
    <w:rsid w:val="00272588"/>
    <w:rsid w:val="00292001"/>
    <w:rsid w:val="00292728"/>
    <w:rsid w:val="002B2B02"/>
    <w:rsid w:val="002C3375"/>
    <w:rsid w:val="00301F5E"/>
    <w:rsid w:val="003020C8"/>
    <w:rsid w:val="00323776"/>
    <w:rsid w:val="00327D89"/>
    <w:rsid w:val="003974F7"/>
    <w:rsid w:val="0039755A"/>
    <w:rsid w:val="003A24CB"/>
    <w:rsid w:val="003D559F"/>
    <w:rsid w:val="003E114F"/>
    <w:rsid w:val="0040627F"/>
    <w:rsid w:val="004411AE"/>
    <w:rsid w:val="004819FA"/>
    <w:rsid w:val="004911EA"/>
    <w:rsid w:val="004E25F6"/>
    <w:rsid w:val="004F541D"/>
    <w:rsid w:val="00507F42"/>
    <w:rsid w:val="00520E1A"/>
    <w:rsid w:val="00532D9D"/>
    <w:rsid w:val="005336BF"/>
    <w:rsid w:val="00535BD5"/>
    <w:rsid w:val="00580283"/>
    <w:rsid w:val="00595E6A"/>
    <w:rsid w:val="005E46CB"/>
    <w:rsid w:val="00672090"/>
    <w:rsid w:val="006732B2"/>
    <w:rsid w:val="006A0805"/>
    <w:rsid w:val="006A1F37"/>
    <w:rsid w:val="00713473"/>
    <w:rsid w:val="007240F7"/>
    <w:rsid w:val="00756611"/>
    <w:rsid w:val="00785227"/>
    <w:rsid w:val="007A3327"/>
    <w:rsid w:val="007D20B2"/>
    <w:rsid w:val="007D25E7"/>
    <w:rsid w:val="007F5771"/>
    <w:rsid w:val="007F5E6F"/>
    <w:rsid w:val="00800C6E"/>
    <w:rsid w:val="0081443B"/>
    <w:rsid w:val="008321B0"/>
    <w:rsid w:val="00873E5C"/>
    <w:rsid w:val="008C340B"/>
    <w:rsid w:val="008E1CE0"/>
    <w:rsid w:val="009000D8"/>
    <w:rsid w:val="00905B2A"/>
    <w:rsid w:val="009442DD"/>
    <w:rsid w:val="00985140"/>
    <w:rsid w:val="009A410D"/>
    <w:rsid w:val="009B205C"/>
    <w:rsid w:val="009B76FE"/>
    <w:rsid w:val="009E0D2E"/>
    <w:rsid w:val="00A27110"/>
    <w:rsid w:val="00A65AB6"/>
    <w:rsid w:val="00AF6B3B"/>
    <w:rsid w:val="00B02E1F"/>
    <w:rsid w:val="00B1064F"/>
    <w:rsid w:val="00B10FFB"/>
    <w:rsid w:val="00B1505E"/>
    <w:rsid w:val="00B3510E"/>
    <w:rsid w:val="00BB3FFA"/>
    <w:rsid w:val="00C235FA"/>
    <w:rsid w:val="00C6169C"/>
    <w:rsid w:val="00C76023"/>
    <w:rsid w:val="00CA2A1E"/>
    <w:rsid w:val="00CC402D"/>
    <w:rsid w:val="00CE05E9"/>
    <w:rsid w:val="00CE28DA"/>
    <w:rsid w:val="00CF2213"/>
    <w:rsid w:val="00D06B04"/>
    <w:rsid w:val="00D3450E"/>
    <w:rsid w:val="00D605AF"/>
    <w:rsid w:val="00D624C8"/>
    <w:rsid w:val="00D77B9B"/>
    <w:rsid w:val="00D91F13"/>
    <w:rsid w:val="00D9663C"/>
    <w:rsid w:val="00D9780E"/>
    <w:rsid w:val="00DA4879"/>
    <w:rsid w:val="00DF2664"/>
    <w:rsid w:val="00E15002"/>
    <w:rsid w:val="00E571AE"/>
    <w:rsid w:val="00E6489D"/>
    <w:rsid w:val="00E660E1"/>
    <w:rsid w:val="00E705BC"/>
    <w:rsid w:val="00EA55F6"/>
    <w:rsid w:val="00EB69DB"/>
    <w:rsid w:val="00ED2B15"/>
    <w:rsid w:val="00F0462A"/>
    <w:rsid w:val="00F75E86"/>
    <w:rsid w:val="00F8454C"/>
    <w:rsid w:val="00FB7510"/>
    <w:rsid w:val="00FC46CF"/>
    <w:rsid w:val="00FD14DA"/>
    <w:rsid w:val="00FD41DF"/>
    <w:rsid w:val="00FE5D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23FF"/>
  <w15:chartTrackingRefBased/>
  <w15:docId w15:val="{48419D7B-7A12-4C8A-AD16-E122CCC8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3C"/>
    <w:pPr>
      <w:spacing w:after="160" w:line="259"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771"/>
    <w:pPr>
      <w:tabs>
        <w:tab w:val="center" w:pos="4153"/>
        <w:tab w:val="right" w:pos="8306"/>
      </w:tabs>
      <w:spacing w:after="0" w:line="240" w:lineRule="auto"/>
    </w:pPr>
  </w:style>
  <w:style w:type="character" w:customStyle="1" w:styleId="Char">
    <w:name w:val="Κεφαλίδα Char"/>
    <w:basedOn w:val="a0"/>
    <w:link w:val="a3"/>
    <w:uiPriority w:val="99"/>
    <w:rsid w:val="007F5771"/>
  </w:style>
  <w:style w:type="paragraph" w:styleId="a4">
    <w:name w:val="footer"/>
    <w:basedOn w:val="a"/>
    <w:link w:val="Char0"/>
    <w:uiPriority w:val="99"/>
    <w:unhideWhenUsed/>
    <w:rsid w:val="007F5771"/>
    <w:pPr>
      <w:tabs>
        <w:tab w:val="center" w:pos="4153"/>
        <w:tab w:val="right" w:pos="8306"/>
      </w:tabs>
      <w:spacing w:after="0" w:line="240" w:lineRule="auto"/>
    </w:pPr>
  </w:style>
  <w:style w:type="character" w:customStyle="1" w:styleId="Char0">
    <w:name w:val="Υποσέλιδο Char"/>
    <w:basedOn w:val="a0"/>
    <w:link w:val="a4"/>
    <w:uiPriority w:val="99"/>
    <w:rsid w:val="007F5771"/>
  </w:style>
  <w:style w:type="paragraph" w:styleId="a5">
    <w:name w:val="List Paragraph"/>
    <w:basedOn w:val="a"/>
    <w:uiPriority w:val="34"/>
    <w:qFormat/>
    <w:rsid w:val="00010C75"/>
    <w:pPr>
      <w:ind w:left="720"/>
      <w:contextualSpacing/>
    </w:pPr>
  </w:style>
  <w:style w:type="table" w:styleId="a6">
    <w:name w:val="Table Grid"/>
    <w:basedOn w:val="a1"/>
    <w:uiPriority w:val="99"/>
    <w:rsid w:val="004E25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7D25E7"/>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7D2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94297">
      <w:bodyDiv w:val="1"/>
      <w:marLeft w:val="0"/>
      <w:marRight w:val="0"/>
      <w:marTop w:val="0"/>
      <w:marBottom w:val="0"/>
      <w:divBdr>
        <w:top w:val="none" w:sz="0" w:space="0" w:color="auto"/>
        <w:left w:val="none" w:sz="0" w:space="0" w:color="auto"/>
        <w:bottom w:val="none" w:sz="0" w:space="0" w:color="auto"/>
        <w:right w:val="none" w:sz="0" w:space="0" w:color="auto"/>
      </w:divBdr>
    </w:div>
    <w:div w:id="20545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Downloads\&#928;&#961;&#945;&#954;&#964;&#953;&#954;&#972;%20&#917;&#960;&#953;&#964;&#961;&#959;&#960;&#942;&#962;%20&#917;&#957;&#963;&#964;&#940;&#963;&#949;&#969;&#957;%20&#928;&#961;&#945;&#954;&#964;&#953;&#954;&#942;&#962;%20&#902;&#963;&#954;&#951;&#963;&#951;&#962;%20&#934;&#959;&#953;&#964;&#951;&#964;&#974;&#957;%20&#964;&#959;&#965;%20&#932;&#956;&#942;&#956;&#945;&#964;&#959;&#962;%20&#935;%20&#964;&#959;&#965;%20&#916;&#928;&#920;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3D1442860D649A63EF49405D9D8AB" ma:contentTypeVersion="8" ma:contentTypeDescription="Create a new document." ma:contentTypeScope="" ma:versionID="cefe9f3da3971fb7edf24caeafe3cf7d">
  <xsd:schema xmlns:xsd="http://www.w3.org/2001/XMLSchema" xmlns:xs="http://www.w3.org/2001/XMLSchema" xmlns:p="http://schemas.microsoft.com/office/2006/metadata/properties" xmlns:ns3="6f271c6f-0ff9-4984-9276-b280c7f4b5e9" targetNamespace="http://schemas.microsoft.com/office/2006/metadata/properties" ma:root="true" ma:fieldsID="1cdd9e136a34d6acce2f2e8f5b1a1913" ns3:_="">
    <xsd:import namespace="6f271c6f-0ff9-4984-9276-b280c7f4b5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1c6f-0ff9-4984-9276-b280c7f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A5094-1087-4A9E-B40B-DF073817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1c6f-0ff9-4984-9276-b280c7f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EA48D-FC29-45E4-BE37-378818887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Πρακτικό Επιτροπής Ενστάσεων Πρακτικής Άσκησης Φοιτητών του Τμήματος Χ του ΔΠΘ_2.dot</Template>
  <TotalTime>16</TotalTime>
  <Pages>4</Pages>
  <Words>634</Words>
  <Characters>3428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dc:creator>
  <cp:keywords/>
  <cp:lastModifiedBy>Asimina Batziou</cp:lastModifiedBy>
  <cp:revision>20</cp:revision>
  <cp:lastPrinted>2025-02-03T12:17:00Z</cp:lastPrinted>
  <dcterms:created xsi:type="dcterms:W3CDTF">2025-07-29T08:51:00Z</dcterms:created>
  <dcterms:modified xsi:type="dcterms:W3CDTF">2026-02-03T10:47:00Z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0x010100E803D1442860D649A63EF49405D9D8AB</vt:lpwstr>
  </property>
</Properties>
</file>